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DAAD" w14:textId="77777777" w:rsidR="006E7C82" w:rsidRDefault="006E7C82"/>
    <w:p w14:paraId="4D4AE02E" w14:textId="77777777" w:rsidR="00101663" w:rsidRDefault="00101663">
      <w:pPr>
        <w:snapToGrid w:val="0"/>
        <w:spacing w:line="52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第36届全国青少年科技创新大赛</w:t>
      </w:r>
    </w:p>
    <w:p w14:paraId="4C87151C" w14:textId="77777777" w:rsidR="00101663" w:rsidRDefault="00101663">
      <w:pPr>
        <w:snapToGrid w:val="0"/>
        <w:spacing w:line="52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科技</w:t>
      </w:r>
      <w:r>
        <w:rPr>
          <w:rFonts w:ascii="小标宋" w:eastAsia="小标宋"/>
          <w:sz w:val="44"/>
          <w:szCs w:val="44"/>
        </w:rPr>
        <w:t>辅导员诚信</w:t>
      </w:r>
      <w:r>
        <w:rPr>
          <w:rFonts w:ascii="小标宋" w:eastAsia="小标宋" w:hint="eastAsia"/>
          <w:sz w:val="44"/>
          <w:szCs w:val="44"/>
        </w:rPr>
        <w:t xml:space="preserve">承诺书 </w:t>
      </w:r>
    </w:p>
    <w:p w14:paraId="7541A930" w14:textId="77777777" w:rsidR="00101663" w:rsidRDefault="00101663">
      <w:pPr>
        <w:snapToGrid w:val="0"/>
        <w:spacing w:line="520" w:lineRule="exact"/>
        <w:rPr>
          <w:rFonts w:ascii="宋体" w:hAnsi="宋体"/>
          <w:sz w:val="28"/>
          <w:szCs w:val="28"/>
        </w:rPr>
      </w:pPr>
    </w:p>
    <w:p w14:paraId="7304845B" w14:textId="77777777" w:rsidR="00101663" w:rsidRDefault="00101663">
      <w:pPr>
        <w:snapToGrid w:val="0"/>
        <w:spacing w:beforeLines="50" w:before="120" w:line="52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申报作品：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</w:t>
      </w:r>
      <w:r w:rsidR="006F2BF4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14:paraId="0F5682E2" w14:textId="77777777" w:rsidR="00101663" w:rsidRDefault="004867CF">
      <w:pPr>
        <w:snapToGrid w:val="0"/>
        <w:spacing w:beforeLines="50" w:before="120" w:line="520" w:lineRule="exact"/>
        <w:rPr>
          <w:rFonts w:ascii="仿宋_GB2312" w:eastAsia="仿宋_GB2312" w:hAnsi="宋体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6EF749" wp14:editId="01114F1D">
                <wp:simplePos x="0" y="0"/>
                <wp:positionH relativeFrom="column">
                  <wp:posOffset>988695</wp:posOffset>
                </wp:positionH>
                <wp:positionV relativeFrom="paragraph">
                  <wp:posOffset>393065</wp:posOffset>
                </wp:positionV>
                <wp:extent cx="3886200" cy="9525"/>
                <wp:effectExtent l="6350" t="9525" r="12700" b="9525"/>
                <wp:wrapNone/>
                <wp:docPr id="7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2E1C" id="直线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30.95pt" to="383.8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14C9BB" wp14:editId="088BB546">
                <wp:simplePos x="0" y="0"/>
                <wp:positionH relativeFrom="column">
                  <wp:posOffset>998220</wp:posOffset>
                </wp:positionH>
                <wp:positionV relativeFrom="paragraph">
                  <wp:posOffset>2540</wp:posOffset>
                </wp:positionV>
                <wp:extent cx="3886200" cy="9525"/>
                <wp:effectExtent l="6350" t="9525" r="12700" b="9525"/>
                <wp:wrapNone/>
                <wp:docPr id="6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7D671" id="直线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.2pt" to="384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"/>
            </w:pict>
          </mc:Fallback>
        </mc:AlternateContent>
      </w:r>
      <w:r w:rsidR="00101663">
        <w:rPr>
          <w:rFonts w:ascii="仿宋_GB2312" w:eastAsia="仿宋_GB2312" w:hAnsi="宋体" w:hint="eastAsia"/>
          <w:sz w:val="32"/>
          <w:szCs w:val="32"/>
        </w:rPr>
        <w:t>申 报 者：</w:t>
      </w:r>
      <w:r w:rsidR="0010166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  <w:r w:rsidR="00101663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14:paraId="04E7DA44" w14:textId="77777777" w:rsidR="00101663" w:rsidRDefault="004867CF">
      <w:pPr>
        <w:snapToGrid w:val="0"/>
        <w:spacing w:beforeLines="50" w:before="120" w:line="52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B5EF18" wp14:editId="48A257CD">
                <wp:simplePos x="0" y="0"/>
                <wp:positionH relativeFrom="column">
                  <wp:posOffset>988695</wp:posOffset>
                </wp:positionH>
                <wp:positionV relativeFrom="paragraph">
                  <wp:posOffset>396240</wp:posOffset>
                </wp:positionV>
                <wp:extent cx="3886200" cy="9525"/>
                <wp:effectExtent l="6350" t="9525" r="12700" b="9525"/>
                <wp:wrapNone/>
                <wp:docPr id="5" name="直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1634C" id="直线 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31.2pt" to="383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"/>
            </w:pict>
          </mc:Fallback>
        </mc:AlternateContent>
      </w:r>
      <w:r w:rsidR="00101663">
        <w:rPr>
          <w:rFonts w:ascii="仿宋_GB2312" w:eastAsia="仿宋_GB2312" w:hAnsi="宋体" w:hint="eastAsia"/>
          <w:sz w:val="32"/>
          <w:szCs w:val="32"/>
        </w:rPr>
        <w:t>所在单位：</w:t>
      </w:r>
      <w:r w:rsidR="0010166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14:paraId="4DAD2517" w14:textId="77777777" w:rsidR="00101663" w:rsidRDefault="00101663">
      <w:pPr>
        <w:snapToGrid w:val="0"/>
        <w:spacing w:line="520" w:lineRule="exact"/>
        <w:rPr>
          <w:rFonts w:ascii="仿宋_GB2312" w:eastAsia="仿宋_GB2312" w:hAnsi="宋体"/>
          <w:sz w:val="32"/>
          <w:szCs w:val="32"/>
          <w:u w:val="single"/>
        </w:rPr>
      </w:pPr>
    </w:p>
    <w:p w14:paraId="0674BAA7" w14:textId="77777777" w:rsidR="00101663" w:rsidRDefault="00101663">
      <w:pPr>
        <w:spacing w:line="360" w:lineRule="auto"/>
        <w:ind w:rightChars="50" w:right="105" w:firstLineChars="200" w:firstLine="640"/>
        <w:rPr>
          <w:rFonts w:ascii="仿宋_GB2312" w:eastAsia="仿宋_GB2312" w:hAnsi="minorBidi"/>
          <w:color w:val="000000"/>
          <w:sz w:val="32"/>
          <w:szCs w:val="32"/>
        </w:rPr>
      </w:pPr>
      <w:r>
        <w:rPr>
          <w:rFonts w:ascii="仿宋_GB2312" w:eastAsia="仿宋_GB2312" w:hAnsi="minorBidi" w:hint="eastAsia"/>
          <w:color w:val="000000"/>
          <w:sz w:val="32"/>
          <w:szCs w:val="32"/>
        </w:rPr>
        <w:t>我承诺该作品为本人自主完成，符合规则各项要求，不存在剽窃、抄袭他人研究成果，他人代做等学术不端情况。作品研究报告中凡引用他人已公开发表的研究方法、成果、数据、观点等，均已注明出处；对于他人对作品研究</w:t>
      </w:r>
      <w:proofErr w:type="gramStart"/>
      <w:r>
        <w:rPr>
          <w:rFonts w:ascii="仿宋_GB2312" w:eastAsia="仿宋_GB2312" w:hAnsi="minorBidi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minorBidi" w:hint="eastAsia"/>
          <w:color w:val="000000"/>
          <w:sz w:val="32"/>
          <w:szCs w:val="32"/>
        </w:rPr>
        <w:t>的贡献，已作明确说明。内容如有抄袭或侵犯他人知识产权问题，愿承担法律责任。</w:t>
      </w:r>
    </w:p>
    <w:p w14:paraId="47293D3C" w14:textId="77777777" w:rsidR="00101663" w:rsidRDefault="00101663">
      <w:pPr>
        <w:spacing w:line="360" w:lineRule="auto"/>
        <w:ind w:rightChars="50" w:right="105" w:firstLineChars="200" w:firstLine="640"/>
        <w:rPr>
          <w:rFonts w:ascii="仿宋_GB2312" w:eastAsia="仿宋_GB2312" w:hAnsi="minorBidi"/>
          <w:color w:val="000000"/>
          <w:sz w:val="32"/>
          <w:szCs w:val="32"/>
        </w:rPr>
      </w:pPr>
      <w:r>
        <w:rPr>
          <w:rFonts w:ascii="仿宋_GB2312" w:eastAsia="仿宋_GB2312" w:hAnsi="minorBidi" w:hint="eastAsia"/>
          <w:color w:val="000000"/>
          <w:sz w:val="32"/>
          <w:szCs w:val="32"/>
        </w:rPr>
        <w:t>我确认上述内容属实。</w:t>
      </w:r>
    </w:p>
    <w:p w14:paraId="141EF2DA" w14:textId="77777777" w:rsidR="00101663" w:rsidRDefault="00101663">
      <w:pPr>
        <w:spacing w:line="360" w:lineRule="auto"/>
        <w:ind w:rightChars="50" w:right="105" w:firstLineChars="200" w:firstLine="640"/>
        <w:rPr>
          <w:rFonts w:ascii="仿宋_GB2312" w:eastAsia="仿宋_GB2312" w:hAnsi="minorBidi"/>
          <w:color w:val="000000"/>
          <w:sz w:val="32"/>
          <w:szCs w:val="32"/>
        </w:rPr>
      </w:pPr>
    </w:p>
    <w:p w14:paraId="6BA547F8" w14:textId="77777777" w:rsidR="00101663" w:rsidRDefault="00101663">
      <w:pPr>
        <w:spacing w:line="360" w:lineRule="auto"/>
        <w:ind w:rightChars="50" w:right="105"/>
        <w:rPr>
          <w:rFonts w:ascii="仿宋_GB2312" w:eastAsia="仿宋_GB2312" w:hAnsi="宋体" w:hint="eastAsia"/>
          <w:color w:val="000000"/>
          <w:sz w:val="32"/>
          <w:szCs w:val="32"/>
        </w:rPr>
      </w:pPr>
    </w:p>
    <w:p w14:paraId="3EC6F17A" w14:textId="77777777" w:rsidR="00101663" w:rsidRDefault="00101663">
      <w:pPr>
        <w:spacing w:line="360" w:lineRule="auto"/>
        <w:ind w:rightChars="50" w:right="105" w:firstLineChars="1500" w:firstLine="48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申报者签名：</w:t>
      </w:r>
    </w:p>
    <w:p w14:paraId="712AB3F4" w14:textId="77777777" w:rsidR="00101663" w:rsidRDefault="00101663" w:rsidP="006F2BF4">
      <w:pPr>
        <w:spacing w:line="360" w:lineRule="auto"/>
        <w:ind w:rightChars="50" w:right="105"/>
        <w:jc w:val="right"/>
        <w:rPr>
          <w:rFonts w:ascii="仿宋_GB2312" w:eastAsia="仿宋_GB2312" w:hAnsi="minorBidi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年   月   日</w:t>
      </w:r>
    </w:p>
    <w:sectPr w:rsidR="00101663" w:rsidSect="00CA7B69">
      <w:footerReference w:type="even" r:id="rId6"/>
      <w:footerReference w:type="default" r:id="rId7"/>
      <w:pgSz w:w="11906" w:h="16838"/>
      <w:pgMar w:top="1701" w:right="1588" w:bottom="1701" w:left="158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92D0" w14:textId="77777777" w:rsidR="00FA198A" w:rsidRDefault="00FA198A">
      <w:r>
        <w:separator/>
      </w:r>
    </w:p>
  </w:endnote>
  <w:endnote w:type="continuationSeparator" w:id="0">
    <w:p w14:paraId="02E3D745" w14:textId="77777777" w:rsidR="00FA198A" w:rsidRDefault="00FA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inorBid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9C1" w14:textId="77777777" w:rsidR="00101663" w:rsidRDefault="00101663">
    <w:pPr>
      <w:pStyle w:val="a9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E5D1844" w14:textId="77777777" w:rsidR="00101663" w:rsidRDefault="00101663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8294" w14:textId="77777777" w:rsidR="002C6B0F" w:rsidRDefault="002C6B0F" w:rsidP="002C6B0F">
    <w:pPr>
      <w:pStyle w:val="a9"/>
      <w:framePr w:wrap="around" w:vAnchor="text" w:hAnchor="page" w:x="9481" w:y="1"/>
      <w:rPr>
        <w:rStyle w:val="af"/>
        <w:sz w:val="28"/>
        <w:szCs w:val="28"/>
      </w:rPr>
    </w:pPr>
    <w:r>
      <w:rPr>
        <w:rStyle w:val="af"/>
        <w:rFonts w:hint="eastAsia"/>
        <w:sz w:val="28"/>
        <w:szCs w:val="28"/>
      </w:rPr>
      <w:t>—</w:t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sz w:val="28"/>
        <w:szCs w:val="28"/>
      </w:rPr>
      <w:fldChar w:fldCharType="begin"/>
    </w:r>
    <w:r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 w:rsidR="004867CF">
      <w:rPr>
        <w:rStyle w:val="af"/>
        <w:noProof/>
        <w:sz w:val="28"/>
        <w:szCs w:val="28"/>
      </w:rPr>
      <w:t>11</w:t>
    </w:r>
    <w:r>
      <w:rPr>
        <w:rStyle w:val="af"/>
        <w:sz w:val="28"/>
        <w:szCs w:val="28"/>
      </w:rPr>
      <w:fldChar w:fldCharType="end"/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rFonts w:hint="eastAsia"/>
        <w:sz w:val="28"/>
        <w:szCs w:val="28"/>
      </w:rPr>
      <w:t>—</w:t>
    </w:r>
  </w:p>
  <w:p w14:paraId="05DE30A3" w14:textId="77777777" w:rsidR="00101663" w:rsidRDefault="00101663" w:rsidP="002C6B0F">
    <w:pPr>
      <w:pStyle w:val="a9"/>
      <w:framePr w:wrap="around" w:vAnchor="text" w:hAnchor="page" w:x="9481" w:y="8"/>
      <w:rPr>
        <w:rStyle w:val="af"/>
        <w:sz w:val="28"/>
        <w:szCs w:val="28"/>
      </w:rPr>
    </w:pPr>
    <w:r>
      <w:rPr>
        <w:rStyle w:val="af"/>
        <w:rFonts w:hint="eastAsia"/>
        <w:sz w:val="28"/>
        <w:szCs w:val="28"/>
      </w:rPr>
      <w:t>—</w:t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sz w:val="28"/>
        <w:szCs w:val="28"/>
      </w:rPr>
      <w:fldChar w:fldCharType="begin"/>
    </w:r>
    <w:r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 w:rsidR="004867CF">
      <w:rPr>
        <w:rStyle w:val="af"/>
        <w:noProof/>
        <w:sz w:val="28"/>
        <w:szCs w:val="28"/>
      </w:rPr>
      <w:t>11</w:t>
    </w:r>
    <w:r>
      <w:rPr>
        <w:rStyle w:val="af"/>
        <w:sz w:val="28"/>
        <w:szCs w:val="28"/>
      </w:rPr>
      <w:fldChar w:fldCharType="end"/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rFonts w:hint="eastAsia"/>
        <w:sz w:val="28"/>
        <w:szCs w:val="28"/>
      </w:rPr>
      <w:t>—</w:t>
    </w:r>
  </w:p>
  <w:p w14:paraId="37FC9650" w14:textId="77777777" w:rsidR="00101663" w:rsidRDefault="00101663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8177" w14:textId="77777777" w:rsidR="00FA198A" w:rsidRDefault="00FA198A">
      <w:r>
        <w:separator/>
      </w:r>
    </w:p>
  </w:footnote>
  <w:footnote w:type="continuationSeparator" w:id="0">
    <w:p w14:paraId="48756766" w14:textId="77777777" w:rsidR="00FA198A" w:rsidRDefault="00FA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80"/>
    <w:rsid w:val="00000F73"/>
    <w:rsid w:val="000030D4"/>
    <w:rsid w:val="00006F31"/>
    <w:rsid w:val="0000712D"/>
    <w:rsid w:val="00007A3D"/>
    <w:rsid w:val="000147F1"/>
    <w:rsid w:val="00015684"/>
    <w:rsid w:val="00015796"/>
    <w:rsid w:val="00017DE7"/>
    <w:rsid w:val="00022CCA"/>
    <w:rsid w:val="00026C6F"/>
    <w:rsid w:val="000311C8"/>
    <w:rsid w:val="00033D66"/>
    <w:rsid w:val="00033E4A"/>
    <w:rsid w:val="00034CAB"/>
    <w:rsid w:val="00041149"/>
    <w:rsid w:val="00043F55"/>
    <w:rsid w:val="00050F43"/>
    <w:rsid w:val="00054302"/>
    <w:rsid w:val="000546DF"/>
    <w:rsid w:val="00066BB4"/>
    <w:rsid w:val="00066F04"/>
    <w:rsid w:val="000675F6"/>
    <w:rsid w:val="000730DD"/>
    <w:rsid w:val="00073A35"/>
    <w:rsid w:val="00075A1D"/>
    <w:rsid w:val="00084C9C"/>
    <w:rsid w:val="00085BCA"/>
    <w:rsid w:val="000866EE"/>
    <w:rsid w:val="00097B31"/>
    <w:rsid w:val="00097E9F"/>
    <w:rsid w:val="00097F01"/>
    <w:rsid w:val="000A1F44"/>
    <w:rsid w:val="000A28C6"/>
    <w:rsid w:val="000A4796"/>
    <w:rsid w:val="000A6673"/>
    <w:rsid w:val="000A73DC"/>
    <w:rsid w:val="000B058D"/>
    <w:rsid w:val="000B7156"/>
    <w:rsid w:val="000B7B50"/>
    <w:rsid w:val="000D2DC3"/>
    <w:rsid w:val="000D7299"/>
    <w:rsid w:val="000D7567"/>
    <w:rsid w:val="000D7C06"/>
    <w:rsid w:val="000D7EE2"/>
    <w:rsid w:val="000D7FF8"/>
    <w:rsid w:val="000E1B6D"/>
    <w:rsid w:val="000E311F"/>
    <w:rsid w:val="000F54A7"/>
    <w:rsid w:val="000F610D"/>
    <w:rsid w:val="00101452"/>
    <w:rsid w:val="00101663"/>
    <w:rsid w:val="001062BD"/>
    <w:rsid w:val="0010788A"/>
    <w:rsid w:val="00113FC3"/>
    <w:rsid w:val="001143ED"/>
    <w:rsid w:val="00116E6C"/>
    <w:rsid w:val="001213B9"/>
    <w:rsid w:val="001228CF"/>
    <w:rsid w:val="00127183"/>
    <w:rsid w:val="00127CA6"/>
    <w:rsid w:val="0013059A"/>
    <w:rsid w:val="00132C12"/>
    <w:rsid w:val="00133993"/>
    <w:rsid w:val="00136672"/>
    <w:rsid w:val="0013701C"/>
    <w:rsid w:val="00142B34"/>
    <w:rsid w:val="001553A6"/>
    <w:rsid w:val="001603CC"/>
    <w:rsid w:val="00160A9E"/>
    <w:rsid w:val="001629E3"/>
    <w:rsid w:val="00162E17"/>
    <w:rsid w:val="0016308D"/>
    <w:rsid w:val="0017021D"/>
    <w:rsid w:val="00170801"/>
    <w:rsid w:val="001760AA"/>
    <w:rsid w:val="001839F8"/>
    <w:rsid w:val="00191130"/>
    <w:rsid w:val="001B2C48"/>
    <w:rsid w:val="001C7183"/>
    <w:rsid w:val="001D0573"/>
    <w:rsid w:val="001D2922"/>
    <w:rsid w:val="001E46AD"/>
    <w:rsid w:val="001E71E5"/>
    <w:rsid w:val="001F0E46"/>
    <w:rsid w:val="001F344F"/>
    <w:rsid w:val="001F570F"/>
    <w:rsid w:val="001F6D4F"/>
    <w:rsid w:val="002031EE"/>
    <w:rsid w:val="00204627"/>
    <w:rsid w:val="0021120E"/>
    <w:rsid w:val="00224BC1"/>
    <w:rsid w:val="002307C1"/>
    <w:rsid w:val="0023105A"/>
    <w:rsid w:val="002406A9"/>
    <w:rsid w:val="00240D3F"/>
    <w:rsid w:val="002452F0"/>
    <w:rsid w:val="00246199"/>
    <w:rsid w:val="00247D6A"/>
    <w:rsid w:val="00255BA0"/>
    <w:rsid w:val="00260CA3"/>
    <w:rsid w:val="002630D0"/>
    <w:rsid w:val="002654CD"/>
    <w:rsid w:val="00267E2B"/>
    <w:rsid w:val="00271B91"/>
    <w:rsid w:val="00272F05"/>
    <w:rsid w:val="00272F8B"/>
    <w:rsid w:val="00273EA0"/>
    <w:rsid w:val="0027487F"/>
    <w:rsid w:val="00276731"/>
    <w:rsid w:val="002827EE"/>
    <w:rsid w:val="00283CB9"/>
    <w:rsid w:val="00290B8F"/>
    <w:rsid w:val="002956C5"/>
    <w:rsid w:val="00297D88"/>
    <w:rsid w:val="002A044F"/>
    <w:rsid w:val="002A4860"/>
    <w:rsid w:val="002A4BB6"/>
    <w:rsid w:val="002A4D09"/>
    <w:rsid w:val="002B0203"/>
    <w:rsid w:val="002B3706"/>
    <w:rsid w:val="002C3FA5"/>
    <w:rsid w:val="002C4452"/>
    <w:rsid w:val="002C682C"/>
    <w:rsid w:val="002C6B0F"/>
    <w:rsid w:val="002D2131"/>
    <w:rsid w:val="002D5F13"/>
    <w:rsid w:val="002D6C10"/>
    <w:rsid w:val="002D7248"/>
    <w:rsid w:val="002E57E9"/>
    <w:rsid w:val="003007E9"/>
    <w:rsid w:val="003037AE"/>
    <w:rsid w:val="003107C5"/>
    <w:rsid w:val="00310FDC"/>
    <w:rsid w:val="00311212"/>
    <w:rsid w:val="00311217"/>
    <w:rsid w:val="00316529"/>
    <w:rsid w:val="00321703"/>
    <w:rsid w:val="0032190C"/>
    <w:rsid w:val="0032471C"/>
    <w:rsid w:val="00337C2A"/>
    <w:rsid w:val="00345E17"/>
    <w:rsid w:val="00347F91"/>
    <w:rsid w:val="0035142C"/>
    <w:rsid w:val="00356F2E"/>
    <w:rsid w:val="00357F2A"/>
    <w:rsid w:val="00370E28"/>
    <w:rsid w:val="0037134F"/>
    <w:rsid w:val="00372CF3"/>
    <w:rsid w:val="003A0C53"/>
    <w:rsid w:val="003A643C"/>
    <w:rsid w:val="003B166A"/>
    <w:rsid w:val="003B6342"/>
    <w:rsid w:val="003C1894"/>
    <w:rsid w:val="003C2C0A"/>
    <w:rsid w:val="003C3094"/>
    <w:rsid w:val="003C3111"/>
    <w:rsid w:val="003C3BAE"/>
    <w:rsid w:val="003D0085"/>
    <w:rsid w:val="003D1F2B"/>
    <w:rsid w:val="003D1F5B"/>
    <w:rsid w:val="003D55E1"/>
    <w:rsid w:val="003E1E9D"/>
    <w:rsid w:val="003F0547"/>
    <w:rsid w:val="003F2D5F"/>
    <w:rsid w:val="003F729B"/>
    <w:rsid w:val="004029B3"/>
    <w:rsid w:val="004042B8"/>
    <w:rsid w:val="004050F0"/>
    <w:rsid w:val="00413D9E"/>
    <w:rsid w:val="00417032"/>
    <w:rsid w:val="00420057"/>
    <w:rsid w:val="004226BC"/>
    <w:rsid w:val="00423B2F"/>
    <w:rsid w:val="00424B75"/>
    <w:rsid w:val="00424BC7"/>
    <w:rsid w:val="00427AD1"/>
    <w:rsid w:val="00432F7F"/>
    <w:rsid w:val="00436D4D"/>
    <w:rsid w:val="004462A0"/>
    <w:rsid w:val="00454E34"/>
    <w:rsid w:val="0046161E"/>
    <w:rsid w:val="004631AB"/>
    <w:rsid w:val="00466CB4"/>
    <w:rsid w:val="0046735E"/>
    <w:rsid w:val="00470FCF"/>
    <w:rsid w:val="00471E65"/>
    <w:rsid w:val="004722EA"/>
    <w:rsid w:val="00472AFA"/>
    <w:rsid w:val="00480438"/>
    <w:rsid w:val="00482799"/>
    <w:rsid w:val="004867CF"/>
    <w:rsid w:val="00487F71"/>
    <w:rsid w:val="004907A5"/>
    <w:rsid w:val="00493162"/>
    <w:rsid w:val="004A1347"/>
    <w:rsid w:val="004A7751"/>
    <w:rsid w:val="004A799F"/>
    <w:rsid w:val="004B0EB1"/>
    <w:rsid w:val="004B2B45"/>
    <w:rsid w:val="004B4984"/>
    <w:rsid w:val="004C2E6A"/>
    <w:rsid w:val="004C4FB8"/>
    <w:rsid w:val="004C659D"/>
    <w:rsid w:val="004C7AE8"/>
    <w:rsid w:val="004D299A"/>
    <w:rsid w:val="004D703B"/>
    <w:rsid w:val="004E688C"/>
    <w:rsid w:val="004E7497"/>
    <w:rsid w:val="004F0065"/>
    <w:rsid w:val="004F5366"/>
    <w:rsid w:val="004F67DD"/>
    <w:rsid w:val="005011AD"/>
    <w:rsid w:val="00501D9F"/>
    <w:rsid w:val="0050224E"/>
    <w:rsid w:val="00506525"/>
    <w:rsid w:val="005116F2"/>
    <w:rsid w:val="00517F23"/>
    <w:rsid w:val="00523436"/>
    <w:rsid w:val="0053797E"/>
    <w:rsid w:val="00541AB8"/>
    <w:rsid w:val="0054234B"/>
    <w:rsid w:val="0054356B"/>
    <w:rsid w:val="0054364D"/>
    <w:rsid w:val="00551790"/>
    <w:rsid w:val="00555F21"/>
    <w:rsid w:val="00556D21"/>
    <w:rsid w:val="005577F6"/>
    <w:rsid w:val="00561C88"/>
    <w:rsid w:val="00566379"/>
    <w:rsid w:val="005756FF"/>
    <w:rsid w:val="00577982"/>
    <w:rsid w:val="00584097"/>
    <w:rsid w:val="0058655B"/>
    <w:rsid w:val="00593866"/>
    <w:rsid w:val="00593B4E"/>
    <w:rsid w:val="00594820"/>
    <w:rsid w:val="00596C14"/>
    <w:rsid w:val="00596E47"/>
    <w:rsid w:val="005A2D73"/>
    <w:rsid w:val="005A4B3D"/>
    <w:rsid w:val="005A57B4"/>
    <w:rsid w:val="005B06C3"/>
    <w:rsid w:val="005C0145"/>
    <w:rsid w:val="005C15E4"/>
    <w:rsid w:val="005C2D01"/>
    <w:rsid w:val="005C660F"/>
    <w:rsid w:val="005D5B9B"/>
    <w:rsid w:val="005D65FA"/>
    <w:rsid w:val="005D68C9"/>
    <w:rsid w:val="005E08B0"/>
    <w:rsid w:val="005E1111"/>
    <w:rsid w:val="005E3926"/>
    <w:rsid w:val="005E658C"/>
    <w:rsid w:val="005F0F55"/>
    <w:rsid w:val="005F21A8"/>
    <w:rsid w:val="005F222E"/>
    <w:rsid w:val="005F3D82"/>
    <w:rsid w:val="005F64FF"/>
    <w:rsid w:val="005F6681"/>
    <w:rsid w:val="005F742B"/>
    <w:rsid w:val="00601666"/>
    <w:rsid w:val="00603658"/>
    <w:rsid w:val="006062EA"/>
    <w:rsid w:val="00613BA0"/>
    <w:rsid w:val="0061705E"/>
    <w:rsid w:val="00622F93"/>
    <w:rsid w:val="0062341B"/>
    <w:rsid w:val="00625AF6"/>
    <w:rsid w:val="0062754A"/>
    <w:rsid w:val="006348DE"/>
    <w:rsid w:val="00634C43"/>
    <w:rsid w:val="00640BCF"/>
    <w:rsid w:val="0064355D"/>
    <w:rsid w:val="00651BF9"/>
    <w:rsid w:val="006603FE"/>
    <w:rsid w:val="00661380"/>
    <w:rsid w:val="00663074"/>
    <w:rsid w:val="0066339F"/>
    <w:rsid w:val="00664967"/>
    <w:rsid w:val="00665505"/>
    <w:rsid w:val="00666496"/>
    <w:rsid w:val="00667E6E"/>
    <w:rsid w:val="00675975"/>
    <w:rsid w:val="00685A25"/>
    <w:rsid w:val="00690C9B"/>
    <w:rsid w:val="00693675"/>
    <w:rsid w:val="00695953"/>
    <w:rsid w:val="00696DAD"/>
    <w:rsid w:val="006A224A"/>
    <w:rsid w:val="006A302A"/>
    <w:rsid w:val="006A3A35"/>
    <w:rsid w:val="006A6520"/>
    <w:rsid w:val="006C7148"/>
    <w:rsid w:val="006D1724"/>
    <w:rsid w:val="006D26F6"/>
    <w:rsid w:val="006D3EEB"/>
    <w:rsid w:val="006E44DC"/>
    <w:rsid w:val="006E7C82"/>
    <w:rsid w:val="006F28A1"/>
    <w:rsid w:val="006F2BF4"/>
    <w:rsid w:val="00706B80"/>
    <w:rsid w:val="00714E34"/>
    <w:rsid w:val="007166DE"/>
    <w:rsid w:val="00720AC0"/>
    <w:rsid w:val="007213ED"/>
    <w:rsid w:val="00723EA2"/>
    <w:rsid w:val="00736B2C"/>
    <w:rsid w:val="00741F39"/>
    <w:rsid w:val="00742C7C"/>
    <w:rsid w:val="00745664"/>
    <w:rsid w:val="007458C2"/>
    <w:rsid w:val="00747657"/>
    <w:rsid w:val="00751ACC"/>
    <w:rsid w:val="00752AAE"/>
    <w:rsid w:val="0075559A"/>
    <w:rsid w:val="00763C5E"/>
    <w:rsid w:val="00773B88"/>
    <w:rsid w:val="007767D1"/>
    <w:rsid w:val="0077725F"/>
    <w:rsid w:val="007814BA"/>
    <w:rsid w:val="00782329"/>
    <w:rsid w:val="00783CE7"/>
    <w:rsid w:val="0078576D"/>
    <w:rsid w:val="007860EF"/>
    <w:rsid w:val="00793620"/>
    <w:rsid w:val="007A511F"/>
    <w:rsid w:val="007A6E60"/>
    <w:rsid w:val="007A7E6B"/>
    <w:rsid w:val="007B7731"/>
    <w:rsid w:val="007C26EB"/>
    <w:rsid w:val="007C3783"/>
    <w:rsid w:val="007C6E3C"/>
    <w:rsid w:val="007D0E75"/>
    <w:rsid w:val="007E0DDA"/>
    <w:rsid w:val="007E2732"/>
    <w:rsid w:val="008025F9"/>
    <w:rsid w:val="00814DA3"/>
    <w:rsid w:val="0081608D"/>
    <w:rsid w:val="00816480"/>
    <w:rsid w:val="00820792"/>
    <w:rsid w:val="00824A06"/>
    <w:rsid w:val="00826E38"/>
    <w:rsid w:val="00827B90"/>
    <w:rsid w:val="008326FA"/>
    <w:rsid w:val="00835BF3"/>
    <w:rsid w:val="00841AED"/>
    <w:rsid w:val="00844707"/>
    <w:rsid w:val="00847E30"/>
    <w:rsid w:val="00862EDF"/>
    <w:rsid w:val="00870EB0"/>
    <w:rsid w:val="00871150"/>
    <w:rsid w:val="00881D3B"/>
    <w:rsid w:val="00882AB8"/>
    <w:rsid w:val="00883365"/>
    <w:rsid w:val="0088525D"/>
    <w:rsid w:val="00891FD0"/>
    <w:rsid w:val="008921DA"/>
    <w:rsid w:val="00896627"/>
    <w:rsid w:val="008A68F3"/>
    <w:rsid w:val="008A6EDD"/>
    <w:rsid w:val="008B22F8"/>
    <w:rsid w:val="008B2BC4"/>
    <w:rsid w:val="008B7F79"/>
    <w:rsid w:val="008C0D3D"/>
    <w:rsid w:val="008C6433"/>
    <w:rsid w:val="008D64F0"/>
    <w:rsid w:val="008D742C"/>
    <w:rsid w:val="008E381E"/>
    <w:rsid w:val="008F0490"/>
    <w:rsid w:val="008F4F7E"/>
    <w:rsid w:val="008F60D3"/>
    <w:rsid w:val="00905B6D"/>
    <w:rsid w:val="00913164"/>
    <w:rsid w:val="0092488C"/>
    <w:rsid w:val="00926676"/>
    <w:rsid w:val="0093008A"/>
    <w:rsid w:val="0093222F"/>
    <w:rsid w:val="00934ECC"/>
    <w:rsid w:val="009445B0"/>
    <w:rsid w:val="00956211"/>
    <w:rsid w:val="009570F4"/>
    <w:rsid w:val="009575FD"/>
    <w:rsid w:val="00960964"/>
    <w:rsid w:val="00966D83"/>
    <w:rsid w:val="009701F8"/>
    <w:rsid w:val="009726D6"/>
    <w:rsid w:val="0097412C"/>
    <w:rsid w:val="0097480C"/>
    <w:rsid w:val="0098041D"/>
    <w:rsid w:val="009841A8"/>
    <w:rsid w:val="00987439"/>
    <w:rsid w:val="00991859"/>
    <w:rsid w:val="009A268B"/>
    <w:rsid w:val="009A433F"/>
    <w:rsid w:val="009B1EC8"/>
    <w:rsid w:val="009B49FD"/>
    <w:rsid w:val="009B6076"/>
    <w:rsid w:val="009C7417"/>
    <w:rsid w:val="009C7584"/>
    <w:rsid w:val="009D29F8"/>
    <w:rsid w:val="009D2CFB"/>
    <w:rsid w:val="009D65B9"/>
    <w:rsid w:val="009E33FE"/>
    <w:rsid w:val="009E70D7"/>
    <w:rsid w:val="009F642B"/>
    <w:rsid w:val="00A00B59"/>
    <w:rsid w:val="00A05888"/>
    <w:rsid w:val="00A05C5B"/>
    <w:rsid w:val="00A063EB"/>
    <w:rsid w:val="00A07B90"/>
    <w:rsid w:val="00A1362A"/>
    <w:rsid w:val="00A14E24"/>
    <w:rsid w:val="00A20C17"/>
    <w:rsid w:val="00A33A37"/>
    <w:rsid w:val="00A41B63"/>
    <w:rsid w:val="00A44EC6"/>
    <w:rsid w:val="00A5634C"/>
    <w:rsid w:val="00A81436"/>
    <w:rsid w:val="00AB209C"/>
    <w:rsid w:val="00AC2595"/>
    <w:rsid w:val="00AC4018"/>
    <w:rsid w:val="00AC4FE3"/>
    <w:rsid w:val="00AC75D4"/>
    <w:rsid w:val="00AD03DD"/>
    <w:rsid w:val="00AD2448"/>
    <w:rsid w:val="00AD3552"/>
    <w:rsid w:val="00AD5EF1"/>
    <w:rsid w:val="00AE3F8F"/>
    <w:rsid w:val="00AF0D3A"/>
    <w:rsid w:val="00AF41AC"/>
    <w:rsid w:val="00AF64D9"/>
    <w:rsid w:val="00AF663D"/>
    <w:rsid w:val="00B113C2"/>
    <w:rsid w:val="00B11638"/>
    <w:rsid w:val="00B340F4"/>
    <w:rsid w:val="00B34FA2"/>
    <w:rsid w:val="00B41B85"/>
    <w:rsid w:val="00B516C0"/>
    <w:rsid w:val="00B54550"/>
    <w:rsid w:val="00B56EAD"/>
    <w:rsid w:val="00B61378"/>
    <w:rsid w:val="00B619B7"/>
    <w:rsid w:val="00B6237C"/>
    <w:rsid w:val="00B66708"/>
    <w:rsid w:val="00B670D8"/>
    <w:rsid w:val="00B873BD"/>
    <w:rsid w:val="00B91D93"/>
    <w:rsid w:val="00B91DEC"/>
    <w:rsid w:val="00B92E61"/>
    <w:rsid w:val="00B93343"/>
    <w:rsid w:val="00B95B9D"/>
    <w:rsid w:val="00B97B9F"/>
    <w:rsid w:val="00BA4487"/>
    <w:rsid w:val="00BB59A4"/>
    <w:rsid w:val="00BB5EC6"/>
    <w:rsid w:val="00BB6208"/>
    <w:rsid w:val="00BB666C"/>
    <w:rsid w:val="00BC1A9D"/>
    <w:rsid w:val="00BC4335"/>
    <w:rsid w:val="00BC5BC9"/>
    <w:rsid w:val="00BD0234"/>
    <w:rsid w:val="00BD3D6E"/>
    <w:rsid w:val="00BE59B8"/>
    <w:rsid w:val="00BF00E9"/>
    <w:rsid w:val="00BF3B86"/>
    <w:rsid w:val="00C03605"/>
    <w:rsid w:val="00C048F0"/>
    <w:rsid w:val="00C0502B"/>
    <w:rsid w:val="00C0630D"/>
    <w:rsid w:val="00C10F48"/>
    <w:rsid w:val="00C10FB3"/>
    <w:rsid w:val="00C11D15"/>
    <w:rsid w:val="00C1232D"/>
    <w:rsid w:val="00C12A3E"/>
    <w:rsid w:val="00C16672"/>
    <w:rsid w:val="00C2040C"/>
    <w:rsid w:val="00C247DF"/>
    <w:rsid w:val="00C2588F"/>
    <w:rsid w:val="00C30F48"/>
    <w:rsid w:val="00C33D6E"/>
    <w:rsid w:val="00C40692"/>
    <w:rsid w:val="00C40ADA"/>
    <w:rsid w:val="00C41C8D"/>
    <w:rsid w:val="00C44F0F"/>
    <w:rsid w:val="00C451D9"/>
    <w:rsid w:val="00C6456E"/>
    <w:rsid w:val="00C65374"/>
    <w:rsid w:val="00C71DEA"/>
    <w:rsid w:val="00C7387C"/>
    <w:rsid w:val="00C757F6"/>
    <w:rsid w:val="00C823BC"/>
    <w:rsid w:val="00C8599F"/>
    <w:rsid w:val="00C900A9"/>
    <w:rsid w:val="00CA5570"/>
    <w:rsid w:val="00CA6A5E"/>
    <w:rsid w:val="00CA7B69"/>
    <w:rsid w:val="00CB57BA"/>
    <w:rsid w:val="00CC1AC1"/>
    <w:rsid w:val="00CC2746"/>
    <w:rsid w:val="00CC3ECA"/>
    <w:rsid w:val="00CC704A"/>
    <w:rsid w:val="00D0159B"/>
    <w:rsid w:val="00D03D9E"/>
    <w:rsid w:val="00D06BA8"/>
    <w:rsid w:val="00D176C8"/>
    <w:rsid w:val="00D22227"/>
    <w:rsid w:val="00D22909"/>
    <w:rsid w:val="00D22CAF"/>
    <w:rsid w:val="00D51ECE"/>
    <w:rsid w:val="00D579B7"/>
    <w:rsid w:val="00D60341"/>
    <w:rsid w:val="00D60BB2"/>
    <w:rsid w:val="00D63808"/>
    <w:rsid w:val="00D645AD"/>
    <w:rsid w:val="00D67000"/>
    <w:rsid w:val="00D67CC6"/>
    <w:rsid w:val="00D736B3"/>
    <w:rsid w:val="00D73F78"/>
    <w:rsid w:val="00D76A59"/>
    <w:rsid w:val="00D76F79"/>
    <w:rsid w:val="00D77352"/>
    <w:rsid w:val="00D77AF1"/>
    <w:rsid w:val="00D827AB"/>
    <w:rsid w:val="00D82D5A"/>
    <w:rsid w:val="00D85913"/>
    <w:rsid w:val="00D8765F"/>
    <w:rsid w:val="00D92A97"/>
    <w:rsid w:val="00D95ECC"/>
    <w:rsid w:val="00DA64FA"/>
    <w:rsid w:val="00DB0A16"/>
    <w:rsid w:val="00DC3489"/>
    <w:rsid w:val="00DC4323"/>
    <w:rsid w:val="00DD0F70"/>
    <w:rsid w:val="00DD4336"/>
    <w:rsid w:val="00DD4670"/>
    <w:rsid w:val="00DD4F5C"/>
    <w:rsid w:val="00DD53E3"/>
    <w:rsid w:val="00DE4317"/>
    <w:rsid w:val="00DF2BA7"/>
    <w:rsid w:val="00E014B3"/>
    <w:rsid w:val="00E02D0D"/>
    <w:rsid w:val="00E13940"/>
    <w:rsid w:val="00E17A40"/>
    <w:rsid w:val="00E253B4"/>
    <w:rsid w:val="00E30ACD"/>
    <w:rsid w:val="00E35A6A"/>
    <w:rsid w:val="00E40159"/>
    <w:rsid w:val="00E54493"/>
    <w:rsid w:val="00E56A85"/>
    <w:rsid w:val="00E57A5D"/>
    <w:rsid w:val="00E6323D"/>
    <w:rsid w:val="00E66F34"/>
    <w:rsid w:val="00E77A59"/>
    <w:rsid w:val="00E92DBC"/>
    <w:rsid w:val="00EA565D"/>
    <w:rsid w:val="00EA6DE4"/>
    <w:rsid w:val="00EB237E"/>
    <w:rsid w:val="00EB668E"/>
    <w:rsid w:val="00EC1A4D"/>
    <w:rsid w:val="00EC7CDB"/>
    <w:rsid w:val="00EC7E26"/>
    <w:rsid w:val="00ED496E"/>
    <w:rsid w:val="00ED4EB3"/>
    <w:rsid w:val="00EE187C"/>
    <w:rsid w:val="00EE2F89"/>
    <w:rsid w:val="00EF7C14"/>
    <w:rsid w:val="00F0787D"/>
    <w:rsid w:val="00F07965"/>
    <w:rsid w:val="00F223D4"/>
    <w:rsid w:val="00F30943"/>
    <w:rsid w:val="00F31EFA"/>
    <w:rsid w:val="00F329B8"/>
    <w:rsid w:val="00F40153"/>
    <w:rsid w:val="00F461A5"/>
    <w:rsid w:val="00F52BAF"/>
    <w:rsid w:val="00F576E6"/>
    <w:rsid w:val="00F64728"/>
    <w:rsid w:val="00F66625"/>
    <w:rsid w:val="00F6762C"/>
    <w:rsid w:val="00F70724"/>
    <w:rsid w:val="00F73412"/>
    <w:rsid w:val="00F75F2B"/>
    <w:rsid w:val="00F83735"/>
    <w:rsid w:val="00F83894"/>
    <w:rsid w:val="00F9024C"/>
    <w:rsid w:val="00F90C7C"/>
    <w:rsid w:val="00F92A98"/>
    <w:rsid w:val="00F92CDC"/>
    <w:rsid w:val="00F96129"/>
    <w:rsid w:val="00FA1648"/>
    <w:rsid w:val="00FA198A"/>
    <w:rsid w:val="00FA3D0A"/>
    <w:rsid w:val="00FA4BDE"/>
    <w:rsid w:val="00FB102B"/>
    <w:rsid w:val="00FB5072"/>
    <w:rsid w:val="00FC2988"/>
    <w:rsid w:val="00FC29B3"/>
    <w:rsid w:val="00FC4940"/>
    <w:rsid w:val="00FD0F5D"/>
    <w:rsid w:val="00FD445B"/>
    <w:rsid w:val="00FE4D4A"/>
    <w:rsid w:val="00FF39F5"/>
    <w:rsid w:val="00FF408E"/>
    <w:rsid w:val="00FF620E"/>
    <w:rsid w:val="126856B1"/>
    <w:rsid w:val="25827CE3"/>
    <w:rsid w:val="2F200646"/>
    <w:rsid w:val="301B2EFB"/>
    <w:rsid w:val="31BD2D78"/>
    <w:rsid w:val="3CDD5EC7"/>
    <w:rsid w:val="64976B78"/>
    <w:rsid w:val="7EC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D4C6FA"/>
  <w15:chartTrackingRefBased/>
  <w15:docId w15:val="{746C0FB9-3A5E-43ED-A521-E36E4703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overflowPunct/>
      <w:autoSpaceDE/>
      <w:autoSpaceDN/>
      <w:adjustRightInd/>
      <w:spacing w:before="10" w:after="10" w:line="560" w:lineRule="exact"/>
      <w:jc w:val="center"/>
      <w:textAlignment w:val="auto"/>
      <w:outlineLvl w:val="0"/>
    </w:pPr>
    <w:rPr>
      <w:rFonts w:ascii="Calibri" w:eastAsia="方正小标宋_GBK" w:hAnsi="Calibri"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10">
    <w:name w:val="标题 1 字符"/>
    <w:link w:val="1"/>
    <w:uiPriority w:val="9"/>
    <w:qFormat/>
    <w:rPr>
      <w:rFonts w:ascii="Calibri" w:eastAsia="方正小标宋_GBK" w:hAnsi="Calibri"/>
      <w:kern w:val="44"/>
      <w:sz w:val="44"/>
      <w:szCs w:val="22"/>
    </w:rPr>
  </w:style>
  <w:style w:type="paragraph" w:styleId="a4">
    <w:name w:val="Body Text"/>
    <w:basedOn w:val="a"/>
    <w:pPr>
      <w:spacing w:after="120"/>
    </w:pPr>
  </w:style>
  <w:style w:type="paragraph" w:styleId="a5">
    <w:name w:val="Plain Text"/>
    <w:basedOn w:val="a"/>
    <w:link w:val="a6"/>
    <w:pPr>
      <w:widowControl w:val="0"/>
      <w:overflowPunct/>
      <w:autoSpaceDE/>
      <w:autoSpaceDN/>
      <w:adjustRightInd/>
      <w:textAlignment w:val="auto"/>
    </w:pPr>
    <w:rPr>
      <w:rFonts w:ascii="宋体" w:hAnsi="Courier New"/>
      <w:kern w:val="2"/>
    </w:rPr>
  </w:style>
  <w:style w:type="character" w:customStyle="1" w:styleId="a6">
    <w:name w:val="纯文本 字符"/>
    <w:link w:val="a5"/>
    <w:rPr>
      <w:rFonts w:ascii="宋体" w:hAnsi="Courier New"/>
      <w:kern w:val="2"/>
      <w:sz w:val="21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页脚 字符"/>
    <w:link w:val="a9"/>
    <w:rPr>
      <w:rFonts w:eastAsia="宋体"/>
      <w:lang w:val="en-US" w:eastAsia="zh-CN" w:bidi="ar-SA"/>
    </w:r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2">
    <w:name w:val="Body Text 2"/>
    <w:basedOn w:val="a"/>
    <w:pPr>
      <w:spacing w:after="120" w:line="480" w:lineRule="auto"/>
    </w:pPr>
    <w:rPr>
      <w:sz w:val="28"/>
    </w:rPr>
  </w:style>
  <w:style w:type="paragraph" w:styleId="ac">
    <w:name w:val="Normal (Web)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</w:rPr>
  </w:style>
  <w:style w:type="character" w:styleId="af">
    <w:name w:val="page number"/>
  </w:style>
  <w:style w:type="character" w:styleId="af0">
    <w:name w:val="FollowedHyperlink"/>
    <w:uiPriority w:val="99"/>
    <w:unhideWhenUsed/>
    <w:rPr>
      <w:color w:val="954F72"/>
      <w:u w:val="single"/>
    </w:r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customStyle="1" w:styleId="Char">
    <w:name w:val="Char"/>
    <w:basedOn w:val="a"/>
    <w:pPr>
      <w:widowControl w:val="0"/>
      <w:tabs>
        <w:tab w:val="left" w:pos="420"/>
      </w:tabs>
      <w:overflowPunct/>
      <w:autoSpaceDE/>
      <w:autoSpaceDN/>
      <w:adjustRightInd/>
      <w:ind w:left="420" w:hanging="420"/>
      <w:textAlignment w:val="auto"/>
    </w:pPr>
    <w:rPr>
      <w:rFonts w:ascii="Tahoma" w:hAnsi="Tahoma"/>
      <w:kern w:val="2"/>
      <w:sz w:val="28"/>
    </w:rPr>
  </w:style>
  <w:style w:type="paragraph" w:customStyle="1" w:styleId="af3">
    <w:name w:val="文件正文"/>
    <w:basedOn w:val="a"/>
    <w:link w:val="Char0"/>
    <w:qFormat/>
    <w:pPr>
      <w:spacing w:line="580" w:lineRule="exact"/>
      <w:ind w:firstLineChars="200" w:firstLine="640"/>
    </w:pPr>
    <w:rPr>
      <w:rFonts w:ascii="仿宋_GB2312" w:eastAsia="仿宋_GB2312" w:hAnsi="宋体"/>
      <w:kern w:val="2"/>
      <w:sz w:val="32"/>
      <w:szCs w:val="32"/>
      <w:u w:color="000000"/>
    </w:rPr>
  </w:style>
  <w:style w:type="character" w:customStyle="1" w:styleId="Char0">
    <w:name w:val="文件正文 Char"/>
    <w:link w:val="af3"/>
    <w:qFormat/>
    <w:rPr>
      <w:rFonts w:ascii="仿宋_GB2312" w:eastAsia="仿宋_GB2312" w:hAnsi="宋体"/>
      <w:kern w:val="2"/>
      <w:sz w:val="32"/>
      <w:szCs w:val="32"/>
      <w:u w:color="000000"/>
    </w:rPr>
  </w:style>
  <w:style w:type="character" w:customStyle="1" w:styleId="Hyperlink0">
    <w:name w:val="Hyperlink.0"/>
    <w:rPr>
      <w:rFonts w:ascii="仿宋_GB2312" w:eastAsia="仿宋_GB2312" w:hAnsi="仿宋_GB2312" w:cs="仿宋_GB2312" w:hint="eastAsia"/>
      <w:sz w:val="30"/>
      <w:szCs w:val="30"/>
      <w:lang w:val="zh-TW" w:eastAsia="zh-TW"/>
    </w:rPr>
  </w:style>
  <w:style w:type="paragraph" w:customStyle="1" w:styleId="font5">
    <w:name w:val="font5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等线" w:eastAsia="等线" w:hAnsi="等线" w:cs="宋体"/>
      <w:sz w:val="18"/>
      <w:szCs w:val="18"/>
    </w:rPr>
  </w:style>
  <w:style w:type="paragraph" w:customStyle="1" w:styleId="font6">
    <w:name w:val="font6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xl66">
    <w:name w:val="xl66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67">
    <w:name w:val="xl67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0">
    <w:name w:val="xl80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b/>
      <w:bCs/>
      <w:sz w:val="20"/>
    </w:rPr>
  </w:style>
  <w:style w:type="paragraph" w:customStyle="1" w:styleId="xl85">
    <w:name w:val="xl85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黑体" w:eastAsia="黑体" w:hAnsi="黑体" w:cs="宋体"/>
      <w:sz w:val="52"/>
      <w:szCs w:val="52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sz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sz w:val="20"/>
    </w:rPr>
  </w:style>
  <w:style w:type="paragraph" w:customStyle="1" w:styleId="xl88">
    <w:name w:val="xl88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90">
    <w:name w:val="xl90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黑体" w:eastAsia="黑体" w:hAnsi="黑体" w:cs="宋体"/>
      <w:sz w:val="32"/>
      <w:szCs w:val="32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7">
    <w:name w:val="xl97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8">
    <w:name w:val="xl98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小标宋" w:eastAsia="小标宋" w:hAnsi="宋体" w:cs="宋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16&#24320;&#25991;&#20214;&#27169;&#26495;\f_16&#24320;&#37096;&#38376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f_16开部门发文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中国科协办公厅</Company>
  <LinksUpToDate>false</LinksUpToDate>
  <CharactersWithSpaces>301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mailto:lunwen@cacsi.org.cn。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subject/>
  <dc:creator>nfg</dc:creator>
  <cp:keywords/>
  <cp:lastModifiedBy>孟 想</cp:lastModifiedBy>
  <cp:revision>3</cp:revision>
  <cp:lastPrinted>2022-02-22T07:23:00Z</cp:lastPrinted>
  <dcterms:created xsi:type="dcterms:W3CDTF">2022-02-22T07:23:00Z</dcterms:created>
  <dcterms:modified xsi:type="dcterms:W3CDTF">2022-02-22T07:24:00Z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D03B47547AA64C619445E6D2AD4794C7</vt:lpwstr>
  </property>
</Properties>
</file>