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D238" w14:textId="4FF17131" w:rsidR="00101663" w:rsidRPr="006F2BF4" w:rsidRDefault="00101663" w:rsidP="006F2BF4">
      <w:pPr>
        <w:pStyle w:val="ac"/>
        <w:shd w:val="clear" w:color="auto" w:fill="FFFFFF"/>
        <w:wordWrap w:val="0"/>
        <w:spacing w:beforeAutospacing="0" w:afterAutospacing="0" w:line="540" w:lineRule="exact"/>
        <w:jc w:val="both"/>
        <w:rPr>
          <w:rFonts w:ascii="仿宋_GB2312" w:eastAsia="仿宋_GB2312" w:hAnsi="Times New Roman"/>
          <w:bCs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</w:rPr>
        <w:t>注意：申报者填报</w:t>
      </w:r>
      <w:r>
        <w:rPr>
          <w:rFonts w:ascii="仿宋_GB2312" w:eastAsia="仿宋_GB2312"/>
          <w:color w:val="000000"/>
        </w:rPr>
        <w:t>完成后在线打印</w:t>
      </w:r>
      <w:r>
        <w:rPr>
          <w:rFonts w:ascii="仿宋_GB2312" w:eastAsia="仿宋_GB2312" w:hint="eastAsia"/>
          <w:color w:val="000000"/>
        </w:rPr>
        <w:t>申报书，按要求签名盖章后</w:t>
      </w:r>
      <w:r>
        <w:rPr>
          <w:rFonts w:ascii="仿宋_GB2312" w:eastAsia="仿宋_GB2312" w:hint="eastAsia"/>
          <w:b/>
          <w:color w:val="000000"/>
        </w:rPr>
        <w:t>（</w:t>
      </w:r>
      <w:r>
        <w:rPr>
          <w:rFonts w:ascii="仿宋_GB2312" w:eastAsia="仿宋_GB2312"/>
          <w:b/>
          <w:color w:val="000000"/>
        </w:rPr>
        <w:t>申报者需在每一页签名</w:t>
      </w:r>
      <w:r>
        <w:rPr>
          <w:rFonts w:ascii="仿宋_GB2312" w:eastAsia="仿宋_GB2312" w:hint="eastAsia"/>
          <w:b/>
          <w:color w:val="000000"/>
        </w:rPr>
        <w:t>）</w:t>
      </w:r>
      <w:r>
        <w:rPr>
          <w:rFonts w:ascii="仿宋_GB2312" w:eastAsia="仿宋_GB2312" w:hint="eastAsia"/>
          <w:color w:val="000000"/>
        </w:rPr>
        <w:t>，将申报书扫描、上传至申报系统。</w:t>
      </w:r>
    </w:p>
    <w:p w14:paraId="02BF7C20" w14:textId="77777777" w:rsidR="00101663" w:rsidRDefault="00101663">
      <w:pPr>
        <w:textAlignment w:val="bottom"/>
        <w:rPr>
          <w:color w:val="000000"/>
        </w:rPr>
      </w:pPr>
    </w:p>
    <w:p w14:paraId="07097992" w14:textId="77777777" w:rsidR="00101663" w:rsidRDefault="00101663">
      <w:pPr>
        <w:jc w:val="center"/>
        <w:textAlignment w:val="bottom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第3</w:t>
      </w:r>
      <w:r>
        <w:rPr>
          <w:rFonts w:ascii="宋体" w:hAnsi="宋体"/>
          <w:b/>
          <w:color w:val="000000"/>
          <w:sz w:val="36"/>
          <w:szCs w:val="36"/>
        </w:rPr>
        <w:t>6</w:t>
      </w:r>
      <w:r>
        <w:rPr>
          <w:rFonts w:ascii="宋体" w:hAnsi="宋体" w:hint="eastAsia"/>
          <w:b/>
          <w:color w:val="000000"/>
          <w:sz w:val="36"/>
          <w:szCs w:val="36"/>
        </w:rPr>
        <w:t>届全国青少年科技创新大赛</w:t>
      </w:r>
    </w:p>
    <w:p w14:paraId="11899463" w14:textId="77777777" w:rsidR="00101663" w:rsidRDefault="00101663">
      <w:pPr>
        <w:jc w:val="center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 w14:paraId="660E42DD" w14:textId="77777777" w:rsidR="00101663" w:rsidRDefault="00101663">
      <w:pPr>
        <w:jc w:val="center"/>
        <w:textAlignment w:val="bottom"/>
        <w:outlineLvl w:val="0"/>
        <w:rPr>
          <w:rFonts w:ascii="黑体" w:eastAsia="黑体"/>
          <w:color w:val="000000"/>
          <w:sz w:val="44"/>
          <w:szCs w:val="44"/>
        </w:rPr>
      </w:pPr>
      <w:bookmarkStart w:id="0" w:name="_Toc475371782"/>
      <w:r>
        <w:rPr>
          <w:rFonts w:ascii="黑体" w:eastAsia="黑体" w:hint="eastAsia"/>
          <w:color w:val="000000"/>
          <w:sz w:val="44"/>
          <w:szCs w:val="44"/>
        </w:rPr>
        <w:t>科技辅导员科技教育创新成果竞赛申报书</w:t>
      </w:r>
      <w:bookmarkEnd w:id="0"/>
    </w:p>
    <w:p w14:paraId="4C280FFC" w14:textId="77777777" w:rsidR="00101663" w:rsidRDefault="00101663">
      <w:pPr>
        <w:jc w:val="center"/>
        <w:textAlignment w:val="bottom"/>
        <w:rPr>
          <w:rFonts w:ascii="楷体" w:eastAsia="楷体" w:hAnsi="楷体"/>
          <w:color w:val="000000"/>
          <w:sz w:val="32"/>
          <w:szCs w:val="32"/>
          <w:shd w:val="pct10" w:color="auto" w:fill="FFFFFF"/>
        </w:rPr>
      </w:pPr>
    </w:p>
    <w:p w14:paraId="37FA03B9" w14:textId="77777777" w:rsidR="00101663" w:rsidRDefault="00101663">
      <w:pPr>
        <w:jc w:val="center"/>
        <w:textAlignment w:val="bottom"/>
        <w:rPr>
          <w:rFonts w:ascii="楷体" w:eastAsia="楷体" w:hAnsi="楷体"/>
          <w:color w:val="000000"/>
          <w:sz w:val="32"/>
          <w:szCs w:val="32"/>
          <w:shd w:val="pct10" w:color="auto" w:fill="FFFFFF"/>
        </w:rPr>
      </w:pPr>
    </w:p>
    <w:p w14:paraId="0D6DAD7F" w14:textId="77777777" w:rsidR="00101663" w:rsidRDefault="00101663">
      <w:pPr>
        <w:jc w:val="center"/>
        <w:textAlignment w:val="bottom"/>
        <w:rPr>
          <w:rFonts w:ascii="楷体" w:eastAsia="楷体" w:hAnsi="楷体"/>
          <w:color w:val="000000"/>
          <w:sz w:val="32"/>
          <w:szCs w:val="32"/>
          <w:shd w:val="pct10" w:color="auto" w:fill="FFFFFF"/>
        </w:rPr>
      </w:pPr>
    </w:p>
    <w:p w14:paraId="43A59A15" w14:textId="77777777" w:rsidR="00101663" w:rsidRDefault="004867CF">
      <w:pPr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F413F" wp14:editId="3F46C556">
                <wp:simplePos x="0" y="0"/>
                <wp:positionH relativeFrom="column">
                  <wp:posOffset>1493520</wp:posOffset>
                </wp:positionH>
                <wp:positionV relativeFrom="paragraph">
                  <wp:posOffset>205740</wp:posOffset>
                </wp:positionV>
                <wp:extent cx="3886200" cy="9525"/>
                <wp:effectExtent l="6350" t="12065" r="12700" b="6985"/>
                <wp:wrapNone/>
                <wp:docPr id="4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FD493" id="直线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6.2pt" to="423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"/>
            </w:pict>
          </mc:Fallback>
        </mc:AlternateContent>
      </w:r>
      <w:r w:rsidR="00101663">
        <w:rPr>
          <w:rFonts w:ascii="楷体" w:eastAsia="楷体" w:hAnsi="楷体" w:hint="eastAsia"/>
          <w:color w:val="000000"/>
          <w:sz w:val="32"/>
          <w:szCs w:val="32"/>
        </w:rPr>
        <w:t>作品名称：</w:t>
      </w:r>
      <w:r w:rsidR="00101663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                   </w:t>
      </w:r>
    </w:p>
    <w:p w14:paraId="4314F344" w14:textId="77777777" w:rsidR="00101663" w:rsidRDefault="00101663">
      <w:pPr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15C5572A" w14:textId="77777777" w:rsidR="00101663" w:rsidRDefault="004867CF">
      <w:pPr>
        <w:ind w:firstLineChars="200" w:firstLine="64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D379B" wp14:editId="2B1AF41A">
                <wp:simplePos x="0" y="0"/>
                <wp:positionH relativeFrom="column">
                  <wp:posOffset>1493520</wp:posOffset>
                </wp:positionH>
                <wp:positionV relativeFrom="paragraph">
                  <wp:posOffset>200660</wp:posOffset>
                </wp:positionV>
                <wp:extent cx="3886200" cy="9525"/>
                <wp:effectExtent l="6350" t="10160" r="12700" b="8890"/>
                <wp:wrapNone/>
                <wp:docPr id="3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8006" id="直线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5.8pt" to="423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"/>
            </w:pict>
          </mc:Fallback>
        </mc:AlternateContent>
      </w:r>
      <w:r w:rsidR="00101663">
        <w:rPr>
          <w:rFonts w:ascii="楷体" w:eastAsia="楷体" w:hAnsi="楷体" w:hint="eastAsia"/>
          <w:color w:val="000000"/>
          <w:sz w:val="32"/>
          <w:szCs w:val="32"/>
        </w:rPr>
        <w:t>申 报 者：</w:t>
      </w:r>
      <w:r w:rsidR="00101663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</w:t>
      </w:r>
      <w:r w:rsidR="006F2BF4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4EADA978" w14:textId="77777777" w:rsidR="00101663" w:rsidRDefault="00101663">
      <w:pPr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774B37CF" w14:textId="77777777" w:rsidR="00101663" w:rsidRDefault="004867CF">
      <w:pPr>
        <w:ind w:firstLineChars="200" w:firstLine="64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13452A" wp14:editId="32512D2E">
                <wp:simplePos x="0" y="0"/>
                <wp:positionH relativeFrom="column">
                  <wp:posOffset>2769870</wp:posOffset>
                </wp:positionH>
                <wp:positionV relativeFrom="paragraph">
                  <wp:posOffset>254635</wp:posOffset>
                </wp:positionV>
                <wp:extent cx="2619375" cy="9525"/>
                <wp:effectExtent l="6350" t="10160" r="12700" b="8890"/>
                <wp:wrapNone/>
                <wp:docPr id="2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4C5F0" id="直线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20.05pt" to="424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">
                <v:fill o:detectmouseclick="t"/>
              </v:line>
            </w:pict>
          </mc:Fallback>
        </mc:AlternateContent>
      </w:r>
      <w:r w:rsidR="00101663">
        <w:rPr>
          <w:rFonts w:ascii="楷体" w:eastAsia="楷体" w:hAnsi="楷体" w:hint="eastAsia"/>
          <w:color w:val="000000"/>
          <w:sz w:val="32"/>
          <w:szCs w:val="32"/>
        </w:rPr>
        <w:t>所在单位（单位盖章）：</w:t>
      </w:r>
      <w:r w:rsidR="006F2BF4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       </w:t>
      </w:r>
    </w:p>
    <w:p w14:paraId="1BA8EA86" w14:textId="77777777" w:rsidR="00101663" w:rsidRDefault="00101663">
      <w:pPr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A39E6EE" w14:textId="77777777" w:rsidR="00101663" w:rsidRDefault="004867CF">
      <w:pPr>
        <w:ind w:firstLineChars="100" w:firstLine="44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黑体" w:eastAsia="黑体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F3F1E24" wp14:editId="63744283">
                <wp:simplePos x="0" y="0"/>
                <wp:positionH relativeFrom="margin">
                  <wp:posOffset>-688340</wp:posOffset>
                </wp:positionH>
                <wp:positionV relativeFrom="margin">
                  <wp:posOffset>4826635</wp:posOffset>
                </wp:positionV>
                <wp:extent cx="7722235" cy="1108075"/>
                <wp:effectExtent l="0" t="2514600" r="0" b="25114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72223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64D644" w14:textId="77777777" w:rsidR="00101663" w:rsidRDefault="00101663">
                            <w:pPr>
                              <w:pStyle w:val="ac"/>
                              <w:spacing w:beforeAutospacing="0" w:afterAutospacing="0"/>
                              <w:jc w:val="both"/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F1E2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4.2pt;margin-top:380.05pt;width:608.05pt;height:87.25pt;rotation:-45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" o:allowincell="f" filled="f" stroked="f">
                <o:lock v:ext="edit" shapetype="t"/>
                <v:textbox style="mso-fit-shape-to-text:t">
                  <w:txbxContent>
                    <w:p w14:paraId="4464D644" w14:textId="77777777" w:rsidR="00101663" w:rsidRDefault="00101663">
                      <w:pPr>
                        <w:pStyle w:val="ac"/>
                        <w:spacing w:beforeAutospacing="0" w:afterAutospacing="0"/>
                        <w:jc w:val="both"/>
                        <w:rPr>
                          <w:sz w:val="108"/>
                          <w:szCs w:val="10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01663">
        <w:rPr>
          <w:rFonts w:ascii="楷体_GB2312" w:eastAsia="楷体_GB2312" w:hAnsi="宋体" w:hint="eastAsia"/>
          <w:color w:val="000000"/>
          <w:sz w:val="30"/>
          <w:szCs w:val="30"/>
        </w:rPr>
        <w:t>（提醒：以上信息请申报者核实准确无误，打印证书以此为准）</w:t>
      </w:r>
    </w:p>
    <w:p w14:paraId="5A5D008A" w14:textId="77777777" w:rsidR="00101663" w:rsidRDefault="00101663">
      <w:pPr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14:paraId="3CEAA44C" w14:textId="77777777" w:rsidR="00101663" w:rsidRDefault="00101663">
      <w:pPr>
        <w:spacing w:afterLines="50" w:after="120"/>
        <w:ind w:firstLineChars="200" w:firstLine="64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作品所属类别：</w:t>
      </w:r>
      <w:r w:rsidRPr="006F2BF4">
        <w:rPr>
          <w:rFonts w:ascii="楷体" w:eastAsia="楷体" w:hAnsi="楷体" w:hint="eastAsia"/>
          <w:color w:val="000000"/>
          <w:sz w:val="24"/>
          <w:szCs w:val="24"/>
        </w:rPr>
        <w:t>（只能填一项：</w:t>
      </w:r>
      <w:r w:rsidRPr="006F2BF4">
        <w:rPr>
          <w:rFonts w:ascii="楷体" w:eastAsia="楷体" w:hAnsi="楷体" w:hint="eastAsia"/>
          <w:color w:val="000000"/>
          <w:spacing w:val="-10"/>
          <w:sz w:val="24"/>
          <w:szCs w:val="24"/>
        </w:rPr>
        <w:t>请从以下两大类别中选择一项划“√”</w:t>
      </w:r>
      <w:r w:rsidRPr="006F2BF4">
        <w:rPr>
          <w:rFonts w:ascii="楷体" w:eastAsia="楷体" w:hAnsi="楷体" w:hint="eastAsia"/>
          <w:color w:val="000000"/>
          <w:sz w:val="24"/>
          <w:szCs w:val="24"/>
        </w:rPr>
        <w:t>）</w:t>
      </w:r>
    </w:p>
    <w:p w14:paraId="10ADBC3F" w14:textId="77777777" w:rsidR="00101663" w:rsidRDefault="00101663">
      <w:pPr>
        <w:spacing w:afterLines="50" w:after="120"/>
        <w:ind w:firstLineChars="900" w:firstLine="2880"/>
        <w:textAlignment w:val="bottom"/>
        <w:rPr>
          <w:rFonts w:ascii="楷体" w:eastAsia="楷体" w:hAnsi="楷体"/>
          <w:color w:val="000000"/>
          <w:sz w:val="32"/>
          <w:szCs w:val="32"/>
        </w:rPr>
        <w:sectPr w:rsidR="00101663" w:rsidSect="006F2BF4">
          <w:footerReference w:type="even" r:id="rId6"/>
          <w:pgSz w:w="11906" w:h="16838"/>
          <w:pgMar w:top="1701" w:right="1588" w:bottom="1701" w:left="1588" w:header="851" w:footer="851" w:gutter="0"/>
          <w:cols w:space="720"/>
          <w:titlePg/>
        </w:sectPr>
      </w:pPr>
    </w:p>
    <w:p w14:paraId="741B7F0C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5DE5D81C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 xml:space="preserve">●科教制作类       </w:t>
      </w:r>
      <w:r>
        <w:rPr>
          <w:rFonts w:ascii="楷体" w:eastAsia="楷体" w:hAnsi="楷体"/>
          <w:b/>
          <w:color w:val="000000"/>
          <w:sz w:val="30"/>
          <w:szCs w:val="30"/>
        </w:rPr>
        <w:t xml:space="preserve"> </w:t>
      </w:r>
      <w:r>
        <w:rPr>
          <w:rFonts w:ascii="楷体" w:eastAsia="楷体" w:hAnsi="楷体" w:hint="eastAsia"/>
          <w:color w:val="000000"/>
          <w:sz w:val="30"/>
          <w:szCs w:val="30"/>
        </w:rPr>
        <w:t>□</w:t>
      </w:r>
    </w:p>
    <w:p w14:paraId="55A0819D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□物理教学类</w:t>
      </w:r>
    </w:p>
    <w:p w14:paraId="09993CE7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□化学教学类</w:t>
      </w:r>
    </w:p>
    <w:p w14:paraId="56C22DBA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□生物教学类</w:t>
      </w:r>
    </w:p>
    <w:p w14:paraId="7261212B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□数学教学类</w:t>
      </w:r>
    </w:p>
    <w:p w14:paraId="13425E58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□信息技术教学类</w:t>
      </w:r>
    </w:p>
    <w:p w14:paraId="742A02D9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□其他</w:t>
      </w:r>
    </w:p>
    <w:p w14:paraId="0ABC3778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</w:p>
    <w:p w14:paraId="71A8BB27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 xml:space="preserve">●科教方案类 </w:t>
      </w:r>
      <w:r>
        <w:rPr>
          <w:rFonts w:ascii="楷体" w:eastAsia="楷体" w:hAnsi="楷体"/>
          <w:b/>
          <w:color w:val="000000"/>
          <w:sz w:val="30"/>
          <w:szCs w:val="30"/>
        </w:rPr>
        <w:t xml:space="preserve">    </w:t>
      </w:r>
      <w:r>
        <w:rPr>
          <w:rFonts w:ascii="楷体" w:eastAsia="楷体" w:hAnsi="楷体" w:hint="eastAsia"/>
          <w:b/>
          <w:color w:val="000000"/>
          <w:sz w:val="30"/>
          <w:szCs w:val="30"/>
        </w:rPr>
        <w:t xml:space="preserve">   </w:t>
      </w:r>
      <w:r>
        <w:rPr>
          <w:rFonts w:ascii="楷体" w:eastAsia="楷体" w:hAnsi="楷体" w:hint="eastAsia"/>
          <w:color w:val="000000"/>
          <w:sz w:val="30"/>
          <w:szCs w:val="30"/>
        </w:rPr>
        <w:t>□</w:t>
      </w:r>
    </w:p>
    <w:p w14:paraId="7120A8B9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0CF5AE3B" w14:textId="77777777" w:rsidR="00101663" w:rsidRDefault="00101663">
      <w:pPr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14:paraId="4829CC00" w14:textId="77777777" w:rsidR="00101663" w:rsidRDefault="00101663">
      <w:pPr>
        <w:jc w:val="center"/>
        <w:textAlignment w:val="bottom"/>
        <w:rPr>
          <w:rFonts w:ascii="隶书" w:eastAsia="隶书"/>
          <w:color w:val="000000"/>
          <w:sz w:val="32"/>
          <w:szCs w:val="32"/>
        </w:rPr>
      </w:pPr>
      <w:r>
        <w:rPr>
          <w:rFonts w:ascii="隶书" w:eastAsia="隶书" w:hint="eastAsia"/>
          <w:color w:val="000000"/>
          <w:sz w:val="32"/>
          <w:szCs w:val="32"/>
        </w:rPr>
        <w:t>全国青少年科技创新大赛组织委员会制</w:t>
      </w:r>
    </w:p>
    <w:p w14:paraId="0683E92E" w14:textId="77777777" w:rsidR="00101663" w:rsidRDefault="00101663">
      <w:pPr>
        <w:textAlignment w:val="bottom"/>
        <w:rPr>
          <w:rFonts w:ascii="楷体_GB2312" w:eastAsia="楷体_GB2312" w:hAnsi="宋体"/>
          <w:color w:val="000000"/>
          <w:sz w:val="32"/>
          <w:szCs w:val="32"/>
        </w:rPr>
        <w:sectPr w:rsidR="00101663" w:rsidSect="006F2BF4">
          <w:type w:val="continuous"/>
          <w:pgSz w:w="11906" w:h="16838"/>
          <w:pgMar w:top="1701" w:right="1134" w:bottom="1701" w:left="1134" w:header="851" w:footer="851" w:gutter="0"/>
          <w:cols w:space="720"/>
        </w:sectPr>
      </w:pPr>
    </w:p>
    <w:p w14:paraId="0D9540A3" w14:textId="77777777" w:rsidR="00101663" w:rsidRDefault="00101663">
      <w:pPr>
        <w:jc w:val="center"/>
        <w:textAlignment w:val="bottom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lastRenderedPageBreak/>
        <w:t>A</w:t>
      </w:r>
      <w:r>
        <w:rPr>
          <w:rFonts w:ascii="宋体" w:hAnsi="宋体" w:hint="eastAsia"/>
          <w:b/>
          <w:color w:val="000000"/>
          <w:sz w:val="28"/>
        </w:rPr>
        <w:t>、申报者情况</w:t>
      </w:r>
    </w:p>
    <w:p w14:paraId="31DD6629" w14:textId="77777777" w:rsidR="00101663" w:rsidRDefault="004867CF">
      <w:pPr>
        <w:jc w:val="left"/>
        <w:textAlignment w:val="bottom"/>
        <w:rPr>
          <w:rFonts w:ascii="仿宋" w:eastAsia="仿宋" w:hAnsi="仿宋"/>
          <w:color w:val="000000"/>
        </w:rPr>
      </w:pPr>
      <w:r>
        <w:rPr>
          <w:rFonts w:ascii="黑体" w:eastAsia="黑体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288A1B" wp14:editId="74472AF0">
                <wp:simplePos x="0" y="0"/>
                <wp:positionH relativeFrom="margin">
                  <wp:posOffset>-791845</wp:posOffset>
                </wp:positionH>
                <wp:positionV relativeFrom="margin">
                  <wp:posOffset>4320540</wp:posOffset>
                </wp:positionV>
                <wp:extent cx="7722235" cy="1108075"/>
                <wp:effectExtent l="0" t="2514600" r="0" b="251142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72223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B65EB9" w14:textId="77777777" w:rsidR="00101663" w:rsidRDefault="00101663">
                            <w:pPr>
                              <w:pStyle w:val="ac"/>
                              <w:spacing w:beforeAutospacing="0" w:afterAutospacing="0"/>
                              <w:jc w:val="center"/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88A1B" id="文本框 14" o:spid="_x0000_s1027" type="#_x0000_t202" style="position:absolute;margin-left:-62.35pt;margin-top:340.2pt;width:608.05pt;height:87.25pt;rotation:-45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" o:allowincell="f" filled="f" stroked="f">
                <o:lock v:ext="edit" shapetype="t"/>
                <v:textbox style="mso-fit-shape-to-text:t">
                  <w:txbxContent>
                    <w:p w14:paraId="2BB65EB9" w14:textId="77777777" w:rsidR="00101663" w:rsidRDefault="00101663">
                      <w:pPr>
                        <w:pStyle w:val="ac"/>
                        <w:spacing w:beforeAutospacing="0" w:afterAutospacing="0"/>
                        <w:jc w:val="center"/>
                        <w:rPr>
                          <w:sz w:val="108"/>
                          <w:szCs w:val="10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01663">
        <w:rPr>
          <w:rFonts w:ascii="仿宋" w:eastAsia="仿宋" w:hAnsi="仿宋" w:hint="eastAsia"/>
          <w:color w:val="000000"/>
        </w:rPr>
        <w:t>说明：仅限个人申报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525"/>
        <w:gridCol w:w="405"/>
        <w:gridCol w:w="120"/>
        <w:gridCol w:w="540"/>
        <w:gridCol w:w="600"/>
        <w:gridCol w:w="300"/>
        <w:gridCol w:w="555"/>
        <w:gridCol w:w="225"/>
        <w:gridCol w:w="720"/>
        <w:gridCol w:w="1355"/>
        <w:gridCol w:w="2065"/>
      </w:tblGrid>
      <w:tr w:rsidR="00101663" w14:paraId="53EBFD04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0E89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56DD" w14:textId="77777777" w:rsidR="00101663" w:rsidRDefault="00101663">
            <w:pPr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45DC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E036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68E8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7EB3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5A83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4A5B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34B7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申报者</w:t>
            </w:r>
          </w:p>
          <w:p w14:paraId="0C09180A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1寸免冠彩色近照</w:t>
            </w:r>
          </w:p>
        </w:tc>
      </w:tr>
      <w:tr w:rsidR="00101663" w14:paraId="513095BF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63F0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65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ADBA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939B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101663" w14:paraId="6D35557D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A4B7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  历</w:t>
            </w:r>
          </w:p>
        </w:tc>
        <w:tc>
          <w:tcPr>
            <w:tcW w:w="3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E2A2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5F1C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或职称</w:t>
            </w:r>
            <w:r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6B32" w14:textId="77777777" w:rsidR="00101663" w:rsidRDefault="00101663">
            <w:pPr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3594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101663" w14:paraId="5E844439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9DD0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专职工作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02B7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EB43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兼职工作</w:t>
            </w:r>
          </w:p>
        </w:tc>
        <w:tc>
          <w:tcPr>
            <w:tcW w:w="2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5FCE" w14:textId="77777777" w:rsidR="00101663" w:rsidRDefault="00101663">
            <w:pPr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1BFA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101663" w14:paraId="4734FE08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2909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单位全称</w:t>
            </w:r>
          </w:p>
        </w:tc>
        <w:tc>
          <w:tcPr>
            <w:tcW w:w="4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E815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2EBE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单位电话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02F2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C22C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101663" w14:paraId="1CF0A521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4FE6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单位地址</w:t>
            </w:r>
          </w:p>
        </w:tc>
        <w:tc>
          <w:tcPr>
            <w:tcW w:w="4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FFFA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CFFE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29A1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BDC3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101663" w14:paraId="09D88D91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9ACF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移动电话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EDD68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088F7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电子信箱</w:t>
            </w:r>
          </w:p>
        </w:tc>
        <w:tc>
          <w:tcPr>
            <w:tcW w:w="31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4FAF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D268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  <w:tr w:rsidR="00101663" w14:paraId="6180E437" w14:textId="77777777">
        <w:trPr>
          <w:cantSplit/>
          <w:trHeight w:val="454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A67A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是否中国青</w:t>
            </w:r>
            <w:proofErr w:type="gramStart"/>
            <w:r>
              <w:rPr>
                <w:rFonts w:ascii="宋体" w:hAnsi="宋体" w:hint="eastAsia"/>
                <w:color w:val="000000"/>
              </w:rPr>
              <w:t>辅协会</w:t>
            </w:r>
            <w:proofErr w:type="gramEnd"/>
            <w:r>
              <w:rPr>
                <w:rFonts w:ascii="宋体" w:hAnsi="宋体" w:hint="eastAsia"/>
                <w:color w:val="000000"/>
              </w:rPr>
              <w:t>员</w:t>
            </w:r>
          </w:p>
        </w:tc>
        <w:tc>
          <w:tcPr>
            <w:tcW w:w="3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7601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DC7B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会员编号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258A" w14:textId="77777777" w:rsidR="00101663" w:rsidRDefault="00101663">
            <w:pPr>
              <w:jc w:val="center"/>
              <w:textAlignment w:val="bottom"/>
              <w:rPr>
                <w:rFonts w:ascii="宋体" w:hAnsi="宋体"/>
                <w:color w:val="000000"/>
              </w:rPr>
            </w:pPr>
          </w:p>
        </w:tc>
      </w:tr>
    </w:tbl>
    <w:p w14:paraId="28BFFDF4" w14:textId="77777777" w:rsidR="00101663" w:rsidRDefault="00101663">
      <w:pPr>
        <w:spacing w:afterLines="50" w:after="120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687E49A9" w14:textId="77777777" w:rsidR="00101663" w:rsidRDefault="00101663">
      <w:pPr>
        <w:spacing w:afterLines="50" w:after="12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B</w:t>
      </w:r>
      <w:r>
        <w:rPr>
          <w:rFonts w:ascii="宋体" w:hAnsi="宋体" w:hint="eastAsia"/>
          <w:b/>
          <w:color w:val="000000"/>
          <w:sz w:val="28"/>
          <w:szCs w:val="28"/>
        </w:rPr>
        <w:t>、作品情况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1009"/>
        <w:gridCol w:w="8190"/>
      </w:tblGrid>
      <w:tr w:rsidR="00101663" w14:paraId="7430EA70" w14:textId="77777777">
        <w:trPr>
          <w:cantSplit/>
          <w:trHeight w:val="483"/>
          <w:jc w:val="center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D84C" w14:textId="77777777" w:rsidR="00101663" w:rsidRDefault="00101663">
            <w:pPr>
              <w:jc w:val="center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作品研究时间</w:t>
            </w:r>
          </w:p>
        </w:tc>
        <w:tc>
          <w:tcPr>
            <w:tcW w:w="8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B7C5" w14:textId="77777777" w:rsidR="00101663" w:rsidRDefault="00101663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开始时间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 xml:space="preserve">日            完成时间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101663" w14:paraId="2F267557" w14:textId="77777777">
        <w:trPr>
          <w:trHeight w:val="63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9EBDC8" w14:textId="77777777" w:rsidR="00101663" w:rsidRDefault="00101663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专利申请号</w:t>
            </w:r>
          </w:p>
          <w:p w14:paraId="4BE35522" w14:textId="77777777" w:rsidR="00101663" w:rsidRDefault="00101663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 xml:space="preserve">及批准号 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B45CB05" w14:textId="77777777" w:rsidR="00101663" w:rsidRDefault="0010166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申请号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申请人姓名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</w:rPr>
              <w:t xml:space="preserve">  申请日期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  <w:p w14:paraId="6F8A7E91" w14:textId="77777777" w:rsidR="00101663" w:rsidRDefault="0010166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批准号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</w:rPr>
              <w:t xml:space="preserve">                         批准日期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 </w:t>
            </w:r>
          </w:p>
        </w:tc>
      </w:tr>
      <w:tr w:rsidR="00101663" w14:paraId="47C8CED7" w14:textId="77777777">
        <w:trPr>
          <w:trHeight w:val="63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705D66" w14:textId="77777777" w:rsidR="00101663" w:rsidRDefault="00101663">
            <w:pPr>
              <w:ind w:firstLineChars="100" w:firstLine="210"/>
              <w:rPr>
                <w:rFonts w:ascii="黑体" w:eastAsia="黑体" w:hAnsi="宋体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作品是否公开发表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EBC073D" w14:textId="77777777" w:rsidR="00101663" w:rsidRDefault="00101663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□否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□是</w:t>
            </w:r>
          </w:p>
          <w:p w14:paraId="0E6EB2AA" w14:textId="77777777" w:rsidR="00101663" w:rsidRDefault="00101663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公开发表报刊名称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</w:rPr>
              <w:t xml:space="preserve">  发表日期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101663" w14:paraId="6A513923" w14:textId="77777777" w:rsidTr="006F2BF4">
        <w:trPr>
          <w:cantSplit/>
          <w:trHeight w:val="5801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7DB3F8F3" w14:textId="77777777" w:rsidR="00101663" w:rsidRDefault="00101663">
            <w:pPr>
              <w:ind w:leftChars="50" w:left="105" w:rightChars="50" w:right="105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作 </w:t>
            </w:r>
            <w:r>
              <w:rPr>
                <w:rFonts w:ascii="黑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品  简  </w:t>
            </w:r>
            <w:proofErr w:type="gramStart"/>
            <w:r>
              <w:rPr>
                <w:rFonts w:ascii="黑体" w:eastAsia="黑体" w:hint="eastAsia"/>
                <w:color w:val="000000"/>
                <w:szCs w:val="21"/>
              </w:rPr>
              <w:t>介</w:t>
            </w:r>
            <w:proofErr w:type="gramEnd"/>
          </w:p>
        </w:tc>
        <w:tc>
          <w:tcPr>
            <w:tcW w:w="91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2833A" w14:textId="77777777" w:rsidR="00101663" w:rsidRDefault="00101663">
            <w:pPr>
              <w:ind w:leftChars="50" w:left="105" w:rightChars="50" w:right="10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说明：</w:t>
            </w:r>
            <w:r>
              <w:rPr>
                <w:rFonts w:ascii="仿宋_GB2312" w:eastAsia="仿宋_GB2312" w:hAnsi="宋体" w:hint="eastAsia"/>
                <w:color w:val="000000"/>
              </w:rPr>
              <w:t>作品简介中应包含如下内容：（1）作品摘要；（2）作品的研究背景和基本思路；（3）作品应用的科学方法和科学原理；（4）作品的创新点；（5）作品的使用情况和进一步完善的设想（限</w:t>
            </w:r>
            <w:r>
              <w:rPr>
                <w:rFonts w:ascii="仿宋_GB2312" w:eastAsia="仿宋_GB2312" w:hAnsi="宋体"/>
                <w:color w:val="000000"/>
              </w:rPr>
              <w:t>400</w:t>
            </w:r>
            <w:r>
              <w:rPr>
                <w:rFonts w:ascii="仿宋_GB2312" w:eastAsia="仿宋_GB2312" w:hAnsi="宋体" w:hint="eastAsia"/>
                <w:color w:val="000000"/>
              </w:rPr>
              <w:t>字以内）。</w:t>
            </w:r>
          </w:p>
        </w:tc>
      </w:tr>
    </w:tbl>
    <w:p w14:paraId="4909D14D" w14:textId="77777777" w:rsidR="00101663" w:rsidRDefault="004867CF">
      <w:pPr>
        <w:spacing w:afterLines="50" w:after="12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黑体" w:eastAsia="黑体"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472036" wp14:editId="68ABAE87">
                <wp:simplePos x="0" y="0"/>
                <wp:positionH relativeFrom="margin">
                  <wp:posOffset>-791845</wp:posOffset>
                </wp:positionH>
                <wp:positionV relativeFrom="margin">
                  <wp:posOffset>4320540</wp:posOffset>
                </wp:positionV>
                <wp:extent cx="7722235" cy="1108075"/>
                <wp:effectExtent l="0" t="2514600" r="0" b="251142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72223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B8641B" w14:textId="77777777" w:rsidR="00101663" w:rsidRDefault="00101663">
                            <w:pPr>
                              <w:pStyle w:val="ac"/>
                              <w:spacing w:beforeAutospacing="0" w:afterAutospacing="0"/>
                              <w:jc w:val="center"/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2036" id="文本框 15" o:spid="_x0000_s1028" type="#_x0000_t202" style="position:absolute;left:0;text-align:left;margin-left:-62.35pt;margin-top:340.2pt;width:608.05pt;height:87.25pt;rotation:-45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" o:allowincell="f" filled="f" stroked="f">
                <o:lock v:ext="edit" shapetype="t"/>
                <v:textbox style="mso-fit-shape-to-text:t">
                  <w:txbxContent>
                    <w:p w14:paraId="14B8641B" w14:textId="77777777" w:rsidR="00101663" w:rsidRDefault="00101663">
                      <w:pPr>
                        <w:pStyle w:val="ac"/>
                        <w:spacing w:beforeAutospacing="0" w:afterAutospacing="0"/>
                        <w:jc w:val="center"/>
                        <w:rPr>
                          <w:sz w:val="108"/>
                          <w:szCs w:val="10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01663">
        <w:rPr>
          <w:rFonts w:ascii="宋体" w:hAnsi="宋体" w:hint="eastAsia"/>
          <w:b/>
          <w:color w:val="000000"/>
          <w:sz w:val="28"/>
          <w:szCs w:val="28"/>
        </w:rPr>
        <w:t>C、申报者确认事宜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9199"/>
      </w:tblGrid>
      <w:tr w:rsidR="00101663" w14:paraId="440B7CD9" w14:textId="77777777">
        <w:trPr>
          <w:cantSplit/>
          <w:trHeight w:val="6162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8AF4BCB" w14:textId="77777777" w:rsidR="00101663" w:rsidRDefault="00101663">
            <w:pPr>
              <w:ind w:left="113" w:right="113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75E7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我确认已认真阅读竞赛规则，并且同意遵守规则。</w:t>
            </w:r>
          </w:p>
          <w:p w14:paraId="24E6D984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我确认所有申报资料属实，研究作品报告中凡引用他人已公开发表的成果、数据、观点等，均已注明出处，不存在剽窃、抄袭他人研究成果等学术不端情况；对研究</w:t>
            </w:r>
            <w:proofErr w:type="gramStart"/>
            <w:r>
              <w:rPr>
                <w:rFonts w:ascii="宋体" w:hAnsi="宋体" w:hint="eastAsia"/>
                <w:color w:val="000000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/>
              </w:rPr>
              <w:t>重要贡献的个人或集体，已作明确说明。内容</w:t>
            </w:r>
            <w:r>
              <w:rPr>
                <w:rFonts w:ascii="宋体" w:hAnsi="宋体"/>
                <w:color w:val="000000"/>
              </w:rPr>
              <w:t>如</w:t>
            </w:r>
            <w:r>
              <w:rPr>
                <w:rFonts w:ascii="宋体" w:hAnsi="宋体" w:hint="eastAsia"/>
                <w:color w:val="000000"/>
              </w:rPr>
              <w:t>有抄袭或侵犯</w:t>
            </w:r>
            <w:r>
              <w:rPr>
                <w:rFonts w:ascii="宋体" w:hAnsi="宋体"/>
                <w:color w:val="000000"/>
              </w:rPr>
              <w:t>他人知识产权问题</w:t>
            </w:r>
            <w:r>
              <w:rPr>
                <w:rFonts w:ascii="宋体" w:hAnsi="宋体" w:hint="eastAsia"/>
                <w:color w:val="000000"/>
              </w:rPr>
              <w:t>，愿承担法律责任。</w:t>
            </w:r>
          </w:p>
          <w:p w14:paraId="47335214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我授权主办单位竞赛结束之后无偿合理使用相关申报材料</w:t>
            </w:r>
            <w:r>
              <w:rPr>
                <w:rFonts w:ascii="minorBidi" w:hAnsi="minorBidi" w:hint="eastAsia"/>
                <w:color w:val="000000"/>
              </w:rPr>
              <w:t>及本人在活动中的影像资料</w:t>
            </w:r>
            <w:r>
              <w:rPr>
                <w:rFonts w:ascii="宋体" w:hAnsi="宋体" w:hint="eastAsia"/>
                <w:color w:val="000000"/>
              </w:rPr>
              <w:t>（包括公开宣传、出版等，不要求退还）。同时本人亦享有公开发表该作品资料的权利。</w:t>
            </w:r>
          </w:p>
          <w:p w14:paraId="16E09ACA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我完全服从大赛</w:t>
            </w:r>
            <w:r>
              <w:rPr>
                <w:rFonts w:ascii="minorBidi" w:hAnsi="minorBidi" w:hint="eastAsia"/>
                <w:color w:val="000000"/>
              </w:rPr>
              <w:t>组委会</w:t>
            </w:r>
            <w:r>
              <w:rPr>
                <w:rFonts w:ascii="宋体" w:hAnsi="宋体" w:hint="eastAsia"/>
                <w:color w:val="000000"/>
              </w:rPr>
              <w:t>的各项决议</w:t>
            </w:r>
            <w:r>
              <w:rPr>
                <w:rFonts w:ascii="minorBidi" w:hAnsi="minorBidi" w:hint="eastAsia"/>
                <w:color w:val="000000"/>
              </w:rPr>
              <w:t>，承诺内容如有不实之处本人愿承担一切相关责任。</w:t>
            </w:r>
          </w:p>
          <w:p w14:paraId="419F02D6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 w:hAnsi="宋体"/>
                <w:color w:val="000000"/>
              </w:rPr>
            </w:pPr>
          </w:p>
          <w:p w14:paraId="0C3CA237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 w:hAnsi="宋体"/>
                <w:color w:val="000000"/>
              </w:rPr>
            </w:pPr>
          </w:p>
          <w:p w14:paraId="0D27BCA0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 w:hAnsi="宋体"/>
                <w:color w:val="000000"/>
              </w:rPr>
            </w:pPr>
          </w:p>
          <w:p w14:paraId="487BF2C8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申报者签名：                                 </w:t>
            </w:r>
          </w:p>
          <w:p w14:paraId="561DC663" w14:textId="77777777" w:rsidR="00101663" w:rsidRDefault="00101663">
            <w:pPr>
              <w:spacing w:line="360" w:lineRule="auto"/>
              <w:ind w:leftChars="50" w:left="105" w:rightChars="50" w:right="105" w:firstLineChars="200" w:firstLine="4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/>
              </w:rPr>
              <w:t xml:space="preserve">  年   月   日 </w:t>
            </w:r>
          </w:p>
          <w:p w14:paraId="4F5094BD" w14:textId="77777777" w:rsidR="00101663" w:rsidRDefault="00101663">
            <w:pPr>
              <w:spacing w:line="360" w:lineRule="auto"/>
              <w:ind w:leftChars="50" w:left="105" w:rightChars="50" w:right="105" w:firstLineChars="200" w:firstLine="420"/>
              <w:rPr>
                <w:rFonts w:ascii="宋体" w:hAnsi="宋体"/>
                <w:color w:val="000000"/>
              </w:rPr>
            </w:pPr>
          </w:p>
          <w:p w14:paraId="6166E928" w14:textId="77777777" w:rsidR="00101663" w:rsidRDefault="00101663">
            <w:pPr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t>说明：申报者须同意并且遵守以上要求，申报者须签名确认才能参赛。</w:t>
            </w:r>
          </w:p>
        </w:tc>
      </w:tr>
    </w:tbl>
    <w:p w14:paraId="07C15818" w14:textId="77777777" w:rsidR="00101663" w:rsidRDefault="00101663">
      <w:pPr>
        <w:spacing w:afterLines="50" w:after="12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F5D3A3B" w14:textId="77777777" w:rsidR="00101663" w:rsidRDefault="00101663">
      <w:pPr>
        <w:spacing w:afterLines="50" w:after="12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D、作品申报材料</w:t>
      </w:r>
    </w:p>
    <w:tbl>
      <w:tblPr>
        <w:tblW w:w="98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9211"/>
      </w:tblGrid>
      <w:tr w:rsidR="00101663" w14:paraId="1FE24BCA" w14:textId="77777777" w:rsidTr="006F2BF4">
        <w:trPr>
          <w:cantSplit/>
          <w:trHeight w:val="5513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8FB509" w14:textId="77777777" w:rsidR="00101663" w:rsidRDefault="00101663">
            <w:pPr>
              <w:spacing w:line="320" w:lineRule="exact"/>
              <w:ind w:left="113" w:right="113"/>
              <w:jc w:val="center"/>
              <w:rPr>
                <w:rFonts w:ascii="黑体" w:eastAsia="黑体" w:hAnsi="宋体"/>
                <w:bCs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</w:rPr>
              <w:t>项 目 申 报 材 料</w:t>
            </w:r>
          </w:p>
        </w:tc>
        <w:tc>
          <w:tcPr>
            <w:tcW w:w="9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0FEAC" w14:textId="77777777" w:rsidR="00101663" w:rsidRDefault="00101663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1．作品申报书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份</w:t>
            </w:r>
          </w:p>
          <w:p w14:paraId="26D6F59C" w14:textId="77777777" w:rsidR="00101663" w:rsidRDefault="00101663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2．作品研究报告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页</w:t>
            </w:r>
          </w:p>
          <w:p w14:paraId="1F993572" w14:textId="77777777" w:rsidR="00101663" w:rsidRDefault="00101663">
            <w:pPr>
              <w:spacing w:line="320" w:lineRule="exact"/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3．附件材料（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说明：附件材料均可为复印件，没有附件的作品可以填“无”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14:paraId="53A40CBC" w14:textId="77777777" w:rsidR="00101663" w:rsidRDefault="00101663">
            <w:pPr>
              <w:spacing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（1）作品研究原始资料（图纸、图表、调查问卷等）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页；</w:t>
            </w:r>
          </w:p>
          <w:p w14:paraId="57897C96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（2）作品研究活动照片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页；</w:t>
            </w:r>
          </w:p>
          <w:p w14:paraId="507D5CBC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（3）作品研究活动日志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页；</w:t>
            </w:r>
          </w:p>
          <w:p w14:paraId="745B74C1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）其他（请注明）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页。</w:t>
            </w:r>
          </w:p>
          <w:p w14:paraId="739B15DC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FA27B9B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76CA554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E0F4DF2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C2E333B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3700AA4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C5515DC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734826C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7C397C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CB61220" w14:textId="77777777" w:rsidR="00101663" w:rsidRDefault="00101663">
            <w:pPr>
              <w:spacing w:line="320" w:lineRule="exact"/>
              <w:ind w:firstLineChars="250" w:firstLine="525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47824918" w14:textId="77777777" w:rsidR="00101663" w:rsidRDefault="004867CF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黑体" w:eastAsia="黑体"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D535500" wp14:editId="20F0A051">
                <wp:simplePos x="0" y="0"/>
                <wp:positionH relativeFrom="margin">
                  <wp:posOffset>-791845</wp:posOffset>
                </wp:positionH>
                <wp:positionV relativeFrom="margin">
                  <wp:posOffset>4320540</wp:posOffset>
                </wp:positionV>
                <wp:extent cx="7722235" cy="1108075"/>
                <wp:effectExtent l="0" t="2514600" r="0" b="251142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72223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18DE11" w14:textId="77777777" w:rsidR="00101663" w:rsidRDefault="00101663">
                            <w:pPr>
                              <w:pStyle w:val="ac"/>
                              <w:spacing w:beforeAutospacing="0" w:afterAutospacing="0"/>
                              <w:jc w:val="center"/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5500" id="文本框 16" o:spid="_x0000_s1029" type="#_x0000_t202" style="position:absolute;left:0;text-align:left;margin-left:-62.35pt;margin-top:340.2pt;width:608.05pt;height:87.25pt;rotation:-45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" o:allowincell="f" filled="f" stroked="f">
                <o:lock v:ext="edit" shapetype="t"/>
                <v:textbox style="mso-fit-shape-to-text:t">
                  <w:txbxContent>
                    <w:p w14:paraId="7018DE11" w14:textId="77777777" w:rsidR="00101663" w:rsidRDefault="00101663">
                      <w:pPr>
                        <w:pStyle w:val="ac"/>
                        <w:spacing w:beforeAutospacing="0" w:afterAutospacing="0"/>
                        <w:jc w:val="center"/>
                        <w:rPr>
                          <w:sz w:val="108"/>
                          <w:szCs w:val="10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01663">
        <w:rPr>
          <w:rFonts w:ascii="宋体" w:hAnsi="宋体"/>
          <w:b/>
          <w:color w:val="000000"/>
          <w:sz w:val="28"/>
          <w:szCs w:val="28"/>
        </w:rPr>
        <w:t>E</w:t>
      </w:r>
      <w:r w:rsidR="00101663">
        <w:rPr>
          <w:rFonts w:ascii="宋体" w:hAnsi="宋体" w:hint="eastAsia"/>
          <w:b/>
          <w:color w:val="000000"/>
          <w:sz w:val="28"/>
          <w:szCs w:val="28"/>
        </w:rPr>
        <w:t>、“十佳优秀科技辅导员”申报</w:t>
      </w:r>
    </w:p>
    <w:tbl>
      <w:tblPr>
        <w:tblW w:w="9338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18"/>
      </w:tblGrid>
      <w:tr w:rsidR="00101663" w14:paraId="6421CC0C" w14:textId="77777777" w:rsidTr="00634C43">
        <w:trPr>
          <w:cantSplit/>
          <w:trHeight w:val="10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E6D9" w14:textId="77777777" w:rsidR="00101663" w:rsidRDefault="00101663">
            <w:pPr>
              <w:jc w:val="center"/>
              <w:rPr>
                <w:rFonts w:ascii="宋体" w:hAnsi="宋体"/>
                <w:bCs/>
                <w:color w:val="00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是否申报</w:t>
            </w:r>
          </w:p>
          <w:p w14:paraId="2AB6F776" w14:textId="77777777" w:rsidR="00101663" w:rsidRDefault="0010166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“十佳优秀科技辅导员”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19C" w14:textId="77777777" w:rsidR="00101663" w:rsidRDefault="0010166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是（填写本部分内容） 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否（不填写本部分内容）</w:t>
            </w:r>
          </w:p>
        </w:tc>
      </w:tr>
      <w:tr w:rsidR="00101663" w14:paraId="63E0B098" w14:textId="77777777" w:rsidTr="00634C43">
        <w:trPr>
          <w:cantSplit/>
          <w:trHeight w:val="28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C20C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本人简介</w:t>
            </w:r>
          </w:p>
          <w:p w14:paraId="622A3075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  <w:p w14:paraId="0791DA24" w14:textId="77777777" w:rsidR="00101663" w:rsidRDefault="0010166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（包括：个人工作情况介绍，组织开展过哪些科技活动？）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E32" w14:textId="77777777" w:rsidR="00101663" w:rsidRDefault="00101663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101663" w14:paraId="34336C2D" w14:textId="77777777" w:rsidTr="00634C43">
        <w:trPr>
          <w:cantSplit/>
          <w:trHeight w:val="508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C69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研究情况</w:t>
            </w:r>
          </w:p>
          <w:p w14:paraId="6259FA61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（包括：作为核心成员参与了哪些课题研究或课程开发工作？发表的论文或著作及其刊载的报刊、出版社名称？）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AF5" w14:textId="77777777" w:rsidR="00101663" w:rsidRDefault="00101663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101663" w14:paraId="3496A44D" w14:textId="77777777" w:rsidTr="00634C43">
        <w:trPr>
          <w:cantSplit/>
          <w:trHeight w:val="36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C5A7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获奖情况</w:t>
            </w:r>
          </w:p>
          <w:p w14:paraId="5EB06032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  <w:p w14:paraId="2F6757C6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（包括：在科技辅导员相关竞赛或专业评比活动中的获奖情况，获得过哪些表彰或奖励？）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934" w14:textId="77777777" w:rsidR="00101663" w:rsidRDefault="00101663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101663" w14:paraId="22F8431E" w14:textId="77777777" w:rsidTr="00634C43">
        <w:trPr>
          <w:cantSplit/>
          <w:trHeight w:val="55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199" w14:textId="77777777" w:rsidR="00101663" w:rsidRDefault="004867CF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黑体" w:eastAsia="黑体"/>
                <w:noProof/>
                <w:color w:val="000000"/>
                <w:sz w:val="44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 wp14:anchorId="4A43098F" wp14:editId="08D28D64">
                      <wp:simplePos x="0" y="0"/>
                      <wp:positionH relativeFrom="margin">
                        <wp:posOffset>-791845</wp:posOffset>
                      </wp:positionH>
                      <wp:positionV relativeFrom="margin">
                        <wp:posOffset>4212590</wp:posOffset>
                      </wp:positionV>
                      <wp:extent cx="7722235" cy="1108075"/>
                      <wp:effectExtent l="0" t="2514600" r="0" b="2511425"/>
                      <wp:wrapNone/>
                      <wp:docPr id="17" name="文本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722235" cy="1108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85A114" w14:textId="77777777" w:rsidR="00101663" w:rsidRDefault="00101663">
                                  <w:pPr>
                                    <w:pStyle w:val="ac"/>
                                    <w:spacing w:beforeAutospacing="0" w:afterAutospacing="0"/>
                                    <w:jc w:val="center"/>
                                    <w:rPr>
                                      <w:sz w:val="108"/>
                                      <w:szCs w:val="108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3098F" id="文本框 17" o:spid="_x0000_s1030" type="#_x0000_t202" style="position:absolute;left:0;text-align:left;margin-left:-62.35pt;margin-top:331.7pt;width:608.05pt;height:87.25pt;rotation:-45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" o:allowincell="f" filled="f" stroked="f">
                      <o:lock v:ext="edit" shapetype="t"/>
                      <v:textbox style="mso-fit-shape-to-text:t">
                        <w:txbxContent>
                          <w:p w14:paraId="3E85A114" w14:textId="77777777" w:rsidR="00101663" w:rsidRDefault="00101663">
                            <w:pPr>
                              <w:pStyle w:val="ac"/>
                              <w:spacing w:beforeAutospacing="0" w:afterAutospacing="0"/>
                              <w:jc w:val="center"/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01663">
              <w:rPr>
                <w:rFonts w:ascii="宋体" w:hAnsi="宋体" w:hint="eastAsia"/>
                <w:b/>
                <w:bCs/>
                <w:color w:val="000000"/>
              </w:rPr>
              <w:t>辅导学生及</w:t>
            </w:r>
          </w:p>
          <w:p w14:paraId="6E2622F7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获奖情况</w:t>
            </w:r>
          </w:p>
          <w:p w14:paraId="48185A43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  <w:p w14:paraId="694B91FB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包括：在开展青少年科技作品的辅导过程中你怎样给予学生指导和帮助？你在青少年科技教育活动方面有哪些改进或创新？你辅导的学生曾经参加过哪些全国或省、市青少年科技竞赛？什么时间？获奖情况如何？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BA1" w14:textId="77777777" w:rsidR="00101663" w:rsidRDefault="00101663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101663" w14:paraId="5A0DDD7C" w14:textId="77777777" w:rsidTr="00634C43">
        <w:trPr>
          <w:cantSplit/>
          <w:trHeight w:val="48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F25" w14:textId="77777777" w:rsidR="00101663" w:rsidRDefault="00101663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作为主讲教师参加科技辅导员培训情况</w:t>
            </w:r>
          </w:p>
          <w:p w14:paraId="3A074F97" w14:textId="77777777" w:rsidR="00101663" w:rsidRDefault="00101663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  <w:p w14:paraId="458522D4" w14:textId="77777777" w:rsidR="00101663" w:rsidRDefault="0010166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（包括：作为主讲教师，何时何地参加过哪些区县级以上科技辅导员培训工作？讲授何课程？）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A17" w14:textId="77777777" w:rsidR="00101663" w:rsidRDefault="00101663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101663" w14:paraId="40CC6071" w14:textId="77777777" w:rsidTr="0063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6C2AD" w14:textId="77777777" w:rsidR="00101663" w:rsidRDefault="00101663">
            <w:pPr>
              <w:ind w:firstLineChars="1950" w:firstLine="4111"/>
              <w:jc w:val="center"/>
              <w:textAlignment w:val="bottom"/>
              <w:rPr>
                <w:rFonts w:ascii="宋体" w:hAnsi="宋体"/>
                <w:b/>
                <w:bCs/>
                <w:color w:val="00000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</w:rPr>
              <w:t>所所在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</w:rPr>
              <w:t>单位意见</w:t>
            </w:r>
          </w:p>
          <w:p w14:paraId="75973E83" w14:textId="77777777" w:rsidR="00101663" w:rsidRDefault="00101663">
            <w:pPr>
              <w:ind w:firstLineChars="1950" w:firstLine="4095"/>
              <w:jc w:val="center"/>
              <w:textAlignment w:val="bottom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（（包括：申报者所填内容是否属实？是否同意其申报“十佳优秀科技辅导员”？）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46155C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09AE4850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7E18C906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17E4F294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453AD3EF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7CE14C31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6A34E1DE" w14:textId="77777777" w:rsidR="00101663" w:rsidRDefault="00101663">
            <w:pPr>
              <w:jc w:val="center"/>
              <w:textAlignment w:val="bottom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单位负责人签名：                         （单位公章）</w:t>
            </w:r>
          </w:p>
          <w:p w14:paraId="09C9FB69" w14:textId="77777777" w:rsidR="00101663" w:rsidRDefault="00101663">
            <w:pPr>
              <w:ind w:firstLineChars="200" w:firstLine="420"/>
              <w:textAlignment w:val="bottom"/>
              <w:rPr>
                <w:rFonts w:ascii="宋体" w:hAnsi="宋体"/>
                <w:bCs/>
                <w:color w:val="000000"/>
              </w:rPr>
            </w:pPr>
          </w:p>
          <w:p w14:paraId="24BEA4FE" w14:textId="77777777" w:rsidR="00101663" w:rsidRDefault="00101663">
            <w:pPr>
              <w:ind w:firstLineChars="2450" w:firstLine="5145"/>
              <w:textAlignment w:val="bottom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/>
              </w:rPr>
              <w:t>日</w:t>
            </w:r>
          </w:p>
        </w:tc>
      </w:tr>
    </w:tbl>
    <w:p w14:paraId="7B9CA36B" w14:textId="77777777" w:rsidR="00101663" w:rsidRDefault="00101663">
      <w:pPr>
        <w:tabs>
          <w:tab w:val="left" w:pos="765"/>
        </w:tabs>
        <w:rPr>
          <w:rFonts w:ascii="仿宋_GB2312" w:eastAsia="仿宋_GB2312" w:hint="eastAsia"/>
          <w:sz w:val="32"/>
          <w:szCs w:val="32"/>
        </w:rPr>
        <w:sectPr w:rsidR="00101663" w:rsidSect="006F2BF4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701" w:right="1134" w:bottom="1701" w:left="1134" w:header="851" w:footer="851" w:gutter="0"/>
          <w:cols w:space="720"/>
        </w:sectPr>
      </w:pPr>
    </w:p>
    <w:p w14:paraId="6E6DE820" w14:textId="77777777" w:rsidR="00101663" w:rsidRDefault="00101663" w:rsidP="00656160">
      <w:pPr>
        <w:pStyle w:val="ac"/>
        <w:shd w:val="clear" w:color="auto" w:fill="FFFFFF"/>
        <w:wordWrap w:val="0"/>
        <w:spacing w:beforeAutospacing="0" w:afterAutospacing="0" w:line="540" w:lineRule="exact"/>
        <w:jc w:val="both"/>
        <w:rPr>
          <w:rFonts w:ascii="仿宋_GB2312" w:eastAsia="仿宋_GB2312" w:hAnsi="仿宋" w:hint="eastAsia"/>
          <w:color w:val="000000"/>
          <w:spacing w:val="2"/>
          <w:sz w:val="32"/>
          <w:szCs w:val="32"/>
        </w:rPr>
      </w:pPr>
    </w:p>
    <w:sectPr w:rsidR="00101663" w:rsidSect="002C6B0F">
      <w:footerReference w:type="even" r:id="rId11"/>
      <w:footerReference w:type="default" r:id="rId12"/>
      <w:pgSz w:w="11907" w:h="16840"/>
      <w:pgMar w:top="1701" w:right="1474" w:bottom="1701" w:left="1588" w:header="0" w:footer="158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6059" w14:textId="77777777" w:rsidR="004C7D92" w:rsidRDefault="004C7D92">
      <w:r>
        <w:separator/>
      </w:r>
    </w:p>
  </w:endnote>
  <w:endnote w:type="continuationSeparator" w:id="0">
    <w:p w14:paraId="7419527C" w14:textId="77777777" w:rsidR="004C7D92" w:rsidRDefault="004C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671D" w14:textId="77777777" w:rsidR="00101663" w:rsidRDefault="0010166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E2D8FBE" w14:textId="77777777" w:rsidR="00101663" w:rsidRDefault="0010166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4CEB" w14:textId="77777777" w:rsidR="00101663" w:rsidRDefault="0010166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BB595E8" w14:textId="77777777" w:rsidR="00101663" w:rsidRDefault="00101663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647" w14:textId="77777777" w:rsidR="00101663" w:rsidRDefault="00101663">
    <w:pPr>
      <w:pStyle w:val="a9"/>
      <w:wordWrap w:val="0"/>
      <w:jc w:val="right"/>
      <w:rPr>
        <w:rFonts w:ascii="楷体" w:eastAsia="楷体" w:hAnsi="楷体"/>
        <w:color w:val="000000"/>
        <w:sz w:val="24"/>
        <w:szCs w:val="32"/>
      </w:rPr>
    </w:pPr>
    <w:r>
      <w:rPr>
        <w:rFonts w:ascii="楷体" w:eastAsia="楷体" w:hAnsi="楷体" w:hint="eastAsia"/>
        <w:color w:val="000000"/>
        <w:sz w:val="24"/>
        <w:szCs w:val="32"/>
      </w:rPr>
      <w:t>申报者</w:t>
    </w:r>
    <w:r>
      <w:rPr>
        <w:rFonts w:ascii="楷体" w:eastAsia="楷体" w:hAnsi="楷体"/>
        <w:color w:val="000000"/>
        <w:sz w:val="24"/>
        <w:szCs w:val="32"/>
      </w:rPr>
      <w:t>签名：</w:t>
    </w:r>
    <w:r>
      <w:rPr>
        <w:rFonts w:ascii="楷体" w:eastAsia="楷体" w:hAnsi="楷体" w:hint="eastAsia"/>
        <w:color w:val="000000"/>
        <w:sz w:val="24"/>
        <w:szCs w:val="32"/>
      </w:rPr>
      <w:t xml:space="preserve"> </w:t>
    </w:r>
    <w:r>
      <w:rPr>
        <w:rFonts w:ascii="楷体" w:eastAsia="楷体" w:hAnsi="楷体"/>
        <w:color w:val="000000"/>
        <w:sz w:val="24"/>
        <w:szCs w:val="32"/>
      </w:rPr>
      <w:t xml:space="preserve">                </w:t>
    </w:r>
  </w:p>
  <w:p w14:paraId="59D85E98" w14:textId="77777777" w:rsidR="00101663" w:rsidRDefault="00101663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9C1" w14:textId="77777777" w:rsidR="00101663" w:rsidRDefault="00101663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E5D1844" w14:textId="77777777" w:rsidR="00101663" w:rsidRDefault="00101663">
    <w:pPr>
      <w:pStyle w:val="a9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8294" w14:textId="77777777" w:rsidR="002C6B0F" w:rsidRDefault="002C6B0F" w:rsidP="002C6B0F">
    <w:pPr>
      <w:pStyle w:val="a9"/>
      <w:framePr w:wrap="around" w:vAnchor="text" w:hAnchor="page" w:x="9481" w:y="1"/>
      <w:rPr>
        <w:rStyle w:val="af"/>
        <w:sz w:val="28"/>
        <w:szCs w:val="28"/>
      </w:rPr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4867CF">
      <w:rPr>
        <w:rStyle w:val="af"/>
        <w:noProof/>
        <w:sz w:val="28"/>
        <w:szCs w:val="28"/>
      </w:rPr>
      <w:t>11</w:t>
    </w:r>
    <w:r>
      <w:rPr>
        <w:rStyle w:val="af"/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  <w:p w14:paraId="05DE30A3" w14:textId="77777777" w:rsidR="00101663" w:rsidRDefault="00101663" w:rsidP="002C6B0F">
    <w:pPr>
      <w:pStyle w:val="a9"/>
      <w:framePr w:wrap="around" w:vAnchor="text" w:hAnchor="page" w:x="9481" w:y="8"/>
      <w:rPr>
        <w:rStyle w:val="af"/>
        <w:sz w:val="28"/>
        <w:szCs w:val="28"/>
      </w:rPr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4867CF">
      <w:rPr>
        <w:rStyle w:val="af"/>
        <w:noProof/>
        <w:sz w:val="28"/>
        <w:szCs w:val="28"/>
      </w:rPr>
      <w:t>11</w:t>
    </w:r>
    <w:r>
      <w:rPr>
        <w:rStyle w:val="af"/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  <w:p w14:paraId="37FC9650" w14:textId="77777777" w:rsidR="00101663" w:rsidRDefault="0010166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5B2A" w14:textId="77777777" w:rsidR="004C7D92" w:rsidRDefault="004C7D92">
      <w:r>
        <w:separator/>
      </w:r>
    </w:p>
  </w:footnote>
  <w:footnote w:type="continuationSeparator" w:id="0">
    <w:p w14:paraId="31C00E1A" w14:textId="77777777" w:rsidR="004C7D92" w:rsidRDefault="004C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B527" w14:textId="77777777" w:rsidR="00101663" w:rsidRDefault="001016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B018" w14:textId="77777777" w:rsidR="00101663" w:rsidRDefault="00101663">
    <w:pPr>
      <w:pStyle w:val="ab"/>
      <w:ind w:firstLineChars="1750" w:firstLine="5600"/>
      <w:jc w:val="left"/>
      <w:rPr>
        <w:rFonts w:ascii="楷体" w:eastAsia="楷体" w:hAnsi="楷体"/>
        <w:sz w:val="32"/>
        <w:szCs w:val="32"/>
        <w:u w:val="single"/>
      </w:rPr>
    </w:pPr>
    <w:r>
      <w:rPr>
        <w:rFonts w:ascii="楷体" w:eastAsia="楷体" w:hAnsi="楷体" w:hint="eastAsia"/>
        <w:sz w:val="32"/>
        <w:szCs w:val="32"/>
      </w:rPr>
      <w:t>作品编号：</w:t>
    </w:r>
    <w:r>
      <w:rPr>
        <w:rFonts w:ascii="楷体" w:eastAsia="楷体" w:hAnsi="楷体" w:hint="eastAsia"/>
        <w:sz w:val="32"/>
        <w:szCs w:val="32"/>
        <w:u w:val="single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0"/>
    <w:rsid w:val="00000F73"/>
    <w:rsid w:val="000030D4"/>
    <w:rsid w:val="00006F31"/>
    <w:rsid w:val="0000712D"/>
    <w:rsid w:val="00007A3D"/>
    <w:rsid w:val="000147F1"/>
    <w:rsid w:val="00015684"/>
    <w:rsid w:val="00015796"/>
    <w:rsid w:val="00017DE7"/>
    <w:rsid w:val="00022CCA"/>
    <w:rsid w:val="00026C6F"/>
    <w:rsid w:val="000311C8"/>
    <w:rsid w:val="00033D66"/>
    <w:rsid w:val="00033E4A"/>
    <w:rsid w:val="00034CAB"/>
    <w:rsid w:val="00041149"/>
    <w:rsid w:val="00043F55"/>
    <w:rsid w:val="00050F43"/>
    <w:rsid w:val="00054302"/>
    <w:rsid w:val="000546DF"/>
    <w:rsid w:val="00066BB4"/>
    <w:rsid w:val="00066F04"/>
    <w:rsid w:val="000675F6"/>
    <w:rsid w:val="000730DD"/>
    <w:rsid w:val="00073A35"/>
    <w:rsid w:val="00075A1D"/>
    <w:rsid w:val="00084C9C"/>
    <w:rsid w:val="00085BCA"/>
    <w:rsid w:val="000866EE"/>
    <w:rsid w:val="00097B31"/>
    <w:rsid w:val="00097E9F"/>
    <w:rsid w:val="00097F01"/>
    <w:rsid w:val="000A1F44"/>
    <w:rsid w:val="000A28C6"/>
    <w:rsid w:val="000A4796"/>
    <w:rsid w:val="000A6673"/>
    <w:rsid w:val="000A73DC"/>
    <w:rsid w:val="000B058D"/>
    <w:rsid w:val="000B7156"/>
    <w:rsid w:val="000B7B50"/>
    <w:rsid w:val="000D2DC3"/>
    <w:rsid w:val="000D7299"/>
    <w:rsid w:val="000D7567"/>
    <w:rsid w:val="000D7C06"/>
    <w:rsid w:val="000D7EE2"/>
    <w:rsid w:val="000D7FF8"/>
    <w:rsid w:val="000E1B6D"/>
    <w:rsid w:val="000E311F"/>
    <w:rsid w:val="000F54A7"/>
    <w:rsid w:val="000F610D"/>
    <w:rsid w:val="00101452"/>
    <w:rsid w:val="00101663"/>
    <w:rsid w:val="001062BD"/>
    <w:rsid w:val="0010788A"/>
    <w:rsid w:val="00113FC3"/>
    <w:rsid w:val="001143ED"/>
    <w:rsid w:val="00116E6C"/>
    <w:rsid w:val="001213B9"/>
    <w:rsid w:val="001228CF"/>
    <w:rsid w:val="00127183"/>
    <w:rsid w:val="00127CA6"/>
    <w:rsid w:val="0013059A"/>
    <w:rsid w:val="00132C12"/>
    <w:rsid w:val="00133993"/>
    <w:rsid w:val="00136672"/>
    <w:rsid w:val="0013701C"/>
    <w:rsid w:val="00142B34"/>
    <w:rsid w:val="001553A6"/>
    <w:rsid w:val="001603CC"/>
    <w:rsid w:val="00160A9E"/>
    <w:rsid w:val="001629E3"/>
    <w:rsid w:val="00162E17"/>
    <w:rsid w:val="0016308D"/>
    <w:rsid w:val="0017021D"/>
    <w:rsid w:val="00170801"/>
    <w:rsid w:val="001760AA"/>
    <w:rsid w:val="001839F8"/>
    <w:rsid w:val="00191130"/>
    <w:rsid w:val="001B2C48"/>
    <w:rsid w:val="001C7183"/>
    <w:rsid w:val="001D0573"/>
    <w:rsid w:val="001D2922"/>
    <w:rsid w:val="001D5051"/>
    <w:rsid w:val="001E46AD"/>
    <w:rsid w:val="001E71E5"/>
    <w:rsid w:val="001F0E46"/>
    <w:rsid w:val="001F344F"/>
    <w:rsid w:val="001F570F"/>
    <w:rsid w:val="001F6D4F"/>
    <w:rsid w:val="002031EE"/>
    <w:rsid w:val="00204627"/>
    <w:rsid w:val="0021120E"/>
    <w:rsid w:val="00224BC1"/>
    <w:rsid w:val="002307C1"/>
    <w:rsid w:val="0023105A"/>
    <w:rsid w:val="002406A9"/>
    <w:rsid w:val="00240D3F"/>
    <w:rsid w:val="002452F0"/>
    <w:rsid w:val="00246199"/>
    <w:rsid w:val="00247D6A"/>
    <w:rsid w:val="00255BA0"/>
    <w:rsid w:val="00260CA3"/>
    <w:rsid w:val="002630D0"/>
    <w:rsid w:val="002654CD"/>
    <w:rsid w:val="00267E2B"/>
    <w:rsid w:val="00271B91"/>
    <w:rsid w:val="00272F05"/>
    <w:rsid w:val="00272F8B"/>
    <w:rsid w:val="00273EA0"/>
    <w:rsid w:val="0027487F"/>
    <w:rsid w:val="00276731"/>
    <w:rsid w:val="002827EE"/>
    <w:rsid w:val="00283CB9"/>
    <w:rsid w:val="00290B8F"/>
    <w:rsid w:val="002956C5"/>
    <w:rsid w:val="00297D88"/>
    <w:rsid w:val="002A044F"/>
    <w:rsid w:val="002A4860"/>
    <w:rsid w:val="002A4BB6"/>
    <w:rsid w:val="002A4D09"/>
    <w:rsid w:val="002B0203"/>
    <w:rsid w:val="002B3706"/>
    <w:rsid w:val="002C3FA5"/>
    <w:rsid w:val="002C4452"/>
    <w:rsid w:val="002C682C"/>
    <w:rsid w:val="002C6B0F"/>
    <w:rsid w:val="002D2131"/>
    <w:rsid w:val="002D5F13"/>
    <w:rsid w:val="002D6C10"/>
    <w:rsid w:val="002D7248"/>
    <w:rsid w:val="002E57E9"/>
    <w:rsid w:val="003007E9"/>
    <w:rsid w:val="003037AE"/>
    <w:rsid w:val="003107C5"/>
    <w:rsid w:val="00310FDC"/>
    <w:rsid w:val="00311212"/>
    <w:rsid w:val="00311217"/>
    <w:rsid w:val="00316529"/>
    <w:rsid w:val="00321703"/>
    <w:rsid w:val="0032190C"/>
    <w:rsid w:val="0032471C"/>
    <w:rsid w:val="00337C2A"/>
    <w:rsid w:val="00345E17"/>
    <w:rsid w:val="00347F91"/>
    <w:rsid w:val="0035142C"/>
    <w:rsid w:val="00356F2E"/>
    <w:rsid w:val="00357F2A"/>
    <w:rsid w:val="00370E28"/>
    <w:rsid w:val="0037134F"/>
    <w:rsid w:val="00372CF3"/>
    <w:rsid w:val="003A0C53"/>
    <w:rsid w:val="003A643C"/>
    <w:rsid w:val="003B166A"/>
    <w:rsid w:val="003B6342"/>
    <w:rsid w:val="003C1894"/>
    <w:rsid w:val="003C2C0A"/>
    <w:rsid w:val="003C3094"/>
    <w:rsid w:val="003C3111"/>
    <w:rsid w:val="003C3BAE"/>
    <w:rsid w:val="003D0085"/>
    <w:rsid w:val="003D1F2B"/>
    <w:rsid w:val="003D1F5B"/>
    <w:rsid w:val="003D55E1"/>
    <w:rsid w:val="003E1E9D"/>
    <w:rsid w:val="003F0547"/>
    <w:rsid w:val="003F2D5F"/>
    <w:rsid w:val="003F729B"/>
    <w:rsid w:val="004029B3"/>
    <w:rsid w:val="004042B8"/>
    <w:rsid w:val="004050F0"/>
    <w:rsid w:val="00413D9E"/>
    <w:rsid w:val="00417032"/>
    <w:rsid w:val="00420057"/>
    <w:rsid w:val="004226BC"/>
    <w:rsid w:val="00423B2F"/>
    <w:rsid w:val="00424B75"/>
    <w:rsid w:val="00424BC7"/>
    <w:rsid w:val="00427AD1"/>
    <w:rsid w:val="00432F7F"/>
    <w:rsid w:val="00436D4D"/>
    <w:rsid w:val="004462A0"/>
    <w:rsid w:val="00454E34"/>
    <w:rsid w:val="0046161E"/>
    <w:rsid w:val="004631AB"/>
    <w:rsid w:val="00466CB4"/>
    <w:rsid w:val="0046735E"/>
    <w:rsid w:val="00470FCF"/>
    <w:rsid w:val="00471E65"/>
    <w:rsid w:val="004722EA"/>
    <w:rsid w:val="00472AFA"/>
    <w:rsid w:val="00480438"/>
    <w:rsid w:val="00482799"/>
    <w:rsid w:val="004867CF"/>
    <w:rsid w:val="00487F71"/>
    <w:rsid w:val="004907A5"/>
    <w:rsid w:val="00493162"/>
    <w:rsid w:val="004A1347"/>
    <w:rsid w:val="004A7751"/>
    <w:rsid w:val="004A799F"/>
    <w:rsid w:val="004B0EB1"/>
    <w:rsid w:val="004B2B45"/>
    <w:rsid w:val="004B4984"/>
    <w:rsid w:val="004C2E6A"/>
    <w:rsid w:val="004C4FB8"/>
    <w:rsid w:val="004C659D"/>
    <w:rsid w:val="004C7AE8"/>
    <w:rsid w:val="004C7D92"/>
    <w:rsid w:val="004D299A"/>
    <w:rsid w:val="004D703B"/>
    <w:rsid w:val="004E688C"/>
    <w:rsid w:val="004E7497"/>
    <w:rsid w:val="004F0065"/>
    <w:rsid w:val="004F5366"/>
    <w:rsid w:val="004F67DD"/>
    <w:rsid w:val="005011AD"/>
    <w:rsid w:val="00501D9F"/>
    <w:rsid w:val="0050224E"/>
    <w:rsid w:val="00506525"/>
    <w:rsid w:val="005116F2"/>
    <w:rsid w:val="00517F23"/>
    <w:rsid w:val="00523436"/>
    <w:rsid w:val="0053797E"/>
    <w:rsid w:val="00541AB8"/>
    <w:rsid w:val="0054234B"/>
    <w:rsid w:val="0054356B"/>
    <w:rsid w:val="0054364D"/>
    <w:rsid w:val="00551790"/>
    <w:rsid w:val="00555F21"/>
    <w:rsid w:val="00556D21"/>
    <w:rsid w:val="005577F6"/>
    <w:rsid w:val="00561C88"/>
    <w:rsid w:val="00566379"/>
    <w:rsid w:val="005756FF"/>
    <w:rsid w:val="00577982"/>
    <w:rsid w:val="0058655B"/>
    <w:rsid w:val="00593866"/>
    <w:rsid w:val="00593B4E"/>
    <w:rsid w:val="00594820"/>
    <w:rsid w:val="00596C14"/>
    <w:rsid w:val="00596E47"/>
    <w:rsid w:val="005A2D73"/>
    <w:rsid w:val="005A4B3D"/>
    <w:rsid w:val="005A57B4"/>
    <w:rsid w:val="005B06C3"/>
    <w:rsid w:val="005C0145"/>
    <w:rsid w:val="005C15E4"/>
    <w:rsid w:val="005C2D01"/>
    <w:rsid w:val="005C660F"/>
    <w:rsid w:val="005D5B9B"/>
    <w:rsid w:val="005D65FA"/>
    <w:rsid w:val="005D68C9"/>
    <w:rsid w:val="005E08B0"/>
    <w:rsid w:val="005E1111"/>
    <w:rsid w:val="005E3926"/>
    <w:rsid w:val="005E658C"/>
    <w:rsid w:val="005F0F55"/>
    <w:rsid w:val="005F21A8"/>
    <w:rsid w:val="005F222E"/>
    <w:rsid w:val="005F3D82"/>
    <w:rsid w:val="005F64FF"/>
    <w:rsid w:val="005F6681"/>
    <w:rsid w:val="005F742B"/>
    <w:rsid w:val="00601666"/>
    <w:rsid w:val="00603658"/>
    <w:rsid w:val="006062EA"/>
    <w:rsid w:val="00613BA0"/>
    <w:rsid w:val="0061705E"/>
    <w:rsid w:val="00622F93"/>
    <w:rsid w:val="0062341B"/>
    <w:rsid w:val="00625AF6"/>
    <w:rsid w:val="0062754A"/>
    <w:rsid w:val="006348DE"/>
    <w:rsid w:val="00634C43"/>
    <w:rsid w:val="00640BCF"/>
    <w:rsid w:val="0064355D"/>
    <w:rsid w:val="00651BF9"/>
    <w:rsid w:val="00656160"/>
    <w:rsid w:val="006603FE"/>
    <w:rsid w:val="00661380"/>
    <w:rsid w:val="00663074"/>
    <w:rsid w:val="0066339F"/>
    <w:rsid w:val="00664967"/>
    <w:rsid w:val="00665505"/>
    <w:rsid w:val="00666496"/>
    <w:rsid w:val="00667E6E"/>
    <w:rsid w:val="00675975"/>
    <w:rsid w:val="00685A25"/>
    <w:rsid w:val="00690C9B"/>
    <w:rsid w:val="00693675"/>
    <w:rsid w:val="00695953"/>
    <w:rsid w:val="00696DAD"/>
    <w:rsid w:val="006A224A"/>
    <w:rsid w:val="006A302A"/>
    <w:rsid w:val="006A3A35"/>
    <w:rsid w:val="006A6520"/>
    <w:rsid w:val="006C7148"/>
    <w:rsid w:val="006D1724"/>
    <w:rsid w:val="006D26F6"/>
    <w:rsid w:val="006D3EEB"/>
    <w:rsid w:val="006E44DC"/>
    <w:rsid w:val="006E7C82"/>
    <w:rsid w:val="006F28A1"/>
    <w:rsid w:val="006F2BF4"/>
    <w:rsid w:val="00706B80"/>
    <w:rsid w:val="00714E34"/>
    <w:rsid w:val="007166DE"/>
    <w:rsid w:val="00720AC0"/>
    <w:rsid w:val="007213ED"/>
    <w:rsid w:val="00723EA2"/>
    <w:rsid w:val="00736B2C"/>
    <w:rsid w:val="00741F39"/>
    <w:rsid w:val="00742C7C"/>
    <w:rsid w:val="00745664"/>
    <w:rsid w:val="007458C2"/>
    <w:rsid w:val="00747657"/>
    <w:rsid w:val="00751ACC"/>
    <w:rsid w:val="00752AAE"/>
    <w:rsid w:val="0075559A"/>
    <w:rsid w:val="00763C5E"/>
    <w:rsid w:val="00773B88"/>
    <w:rsid w:val="007767D1"/>
    <w:rsid w:val="0077725F"/>
    <w:rsid w:val="007814BA"/>
    <w:rsid w:val="00782329"/>
    <w:rsid w:val="00783CE7"/>
    <w:rsid w:val="0078576D"/>
    <w:rsid w:val="007860EF"/>
    <w:rsid w:val="00793620"/>
    <w:rsid w:val="007A511F"/>
    <w:rsid w:val="007A6E60"/>
    <w:rsid w:val="007A7E6B"/>
    <w:rsid w:val="007B7731"/>
    <w:rsid w:val="007C26EB"/>
    <w:rsid w:val="007C3783"/>
    <w:rsid w:val="007C6E3C"/>
    <w:rsid w:val="007D0E75"/>
    <w:rsid w:val="007E0DDA"/>
    <w:rsid w:val="007E2732"/>
    <w:rsid w:val="008025F9"/>
    <w:rsid w:val="00814DA3"/>
    <w:rsid w:val="0081608D"/>
    <w:rsid w:val="00816480"/>
    <w:rsid w:val="00820792"/>
    <w:rsid w:val="00824A06"/>
    <w:rsid w:val="00826E38"/>
    <w:rsid w:val="00827B90"/>
    <w:rsid w:val="008326FA"/>
    <w:rsid w:val="00835BF3"/>
    <w:rsid w:val="00841AED"/>
    <w:rsid w:val="00844707"/>
    <w:rsid w:val="00847E30"/>
    <w:rsid w:val="00862EDF"/>
    <w:rsid w:val="00870EB0"/>
    <w:rsid w:val="00871150"/>
    <w:rsid w:val="00881D3B"/>
    <w:rsid w:val="00882AB8"/>
    <w:rsid w:val="00883365"/>
    <w:rsid w:val="0088525D"/>
    <w:rsid w:val="00891FD0"/>
    <w:rsid w:val="008921DA"/>
    <w:rsid w:val="00896627"/>
    <w:rsid w:val="008A68F3"/>
    <w:rsid w:val="008A6EDD"/>
    <w:rsid w:val="008B22F8"/>
    <w:rsid w:val="008B2BC4"/>
    <w:rsid w:val="008B7F79"/>
    <w:rsid w:val="008C0D3D"/>
    <w:rsid w:val="008C6433"/>
    <w:rsid w:val="008D64F0"/>
    <w:rsid w:val="008D742C"/>
    <w:rsid w:val="008E381E"/>
    <w:rsid w:val="008F0490"/>
    <w:rsid w:val="008F4F7E"/>
    <w:rsid w:val="008F60D3"/>
    <w:rsid w:val="00905B6D"/>
    <w:rsid w:val="00913164"/>
    <w:rsid w:val="0092488C"/>
    <w:rsid w:val="00926676"/>
    <w:rsid w:val="0093008A"/>
    <w:rsid w:val="0093222F"/>
    <w:rsid w:val="00934ECC"/>
    <w:rsid w:val="009445B0"/>
    <w:rsid w:val="00956211"/>
    <w:rsid w:val="009570F4"/>
    <w:rsid w:val="009575FD"/>
    <w:rsid w:val="00960964"/>
    <w:rsid w:val="00966D83"/>
    <w:rsid w:val="009701F8"/>
    <w:rsid w:val="009726D6"/>
    <w:rsid w:val="0097412C"/>
    <w:rsid w:val="0097480C"/>
    <w:rsid w:val="0098041D"/>
    <w:rsid w:val="009841A8"/>
    <w:rsid w:val="00987439"/>
    <w:rsid w:val="00991859"/>
    <w:rsid w:val="009A268B"/>
    <w:rsid w:val="009A433F"/>
    <w:rsid w:val="009B1EC8"/>
    <w:rsid w:val="009B49FD"/>
    <w:rsid w:val="009B6076"/>
    <w:rsid w:val="009C7417"/>
    <w:rsid w:val="009C7584"/>
    <w:rsid w:val="009D29F8"/>
    <w:rsid w:val="009D2CFB"/>
    <w:rsid w:val="009D65B9"/>
    <w:rsid w:val="009E33FE"/>
    <w:rsid w:val="009E70D7"/>
    <w:rsid w:val="009F642B"/>
    <w:rsid w:val="00A00B59"/>
    <w:rsid w:val="00A05888"/>
    <w:rsid w:val="00A05C5B"/>
    <w:rsid w:val="00A063EB"/>
    <w:rsid w:val="00A07B90"/>
    <w:rsid w:val="00A1362A"/>
    <w:rsid w:val="00A14E24"/>
    <w:rsid w:val="00A20C17"/>
    <w:rsid w:val="00A33A37"/>
    <w:rsid w:val="00A41B63"/>
    <w:rsid w:val="00A44EC6"/>
    <w:rsid w:val="00A5634C"/>
    <w:rsid w:val="00A81436"/>
    <w:rsid w:val="00AB209C"/>
    <w:rsid w:val="00AC2595"/>
    <w:rsid w:val="00AC4018"/>
    <w:rsid w:val="00AC4FE3"/>
    <w:rsid w:val="00AC75D4"/>
    <w:rsid w:val="00AD03DD"/>
    <w:rsid w:val="00AD2448"/>
    <w:rsid w:val="00AD3552"/>
    <w:rsid w:val="00AD5EF1"/>
    <w:rsid w:val="00AE3F8F"/>
    <w:rsid w:val="00AF0D3A"/>
    <w:rsid w:val="00AF41AC"/>
    <w:rsid w:val="00AF64D9"/>
    <w:rsid w:val="00AF663D"/>
    <w:rsid w:val="00B113C2"/>
    <w:rsid w:val="00B11638"/>
    <w:rsid w:val="00B340F4"/>
    <w:rsid w:val="00B34FA2"/>
    <w:rsid w:val="00B41B85"/>
    <w:rsid w:val="00B516C0"/>
    <w:rsid w:val="00B54550"/>
    <w:rsid w:val="00B56EAD"/>
    <w:rsid w:val="00B61378"/>
    <w:rsid w:val="00B619B7"/>
    <w:rsid w:val="00B6237C"/>
    <w:rsid w:val="00B66708"/>
    <w:rsid w:val="00B670D8"/>
    <w:rsid w:val="00B873BD"/>
    <w:rsid w:val="00B91D93"/>
    <w:rsid w:val="00B91DEC"/>
    <w:rsid w:val="00B92E61"/>
    <w:rsid w:val="00B93343"/>
    <w:rsid w:val="00B95B9D"/>
    <w:rsid w:val="00B97B9F"/>
    <w:rsid w:val="00BA4487"/>
    <w:rsid w:val="00BB59A4"/>
    <w:rsid w:val="00BB5EC6"/>
    <w:rsid w:val="00BB6208"/>
    <w:rsid w:val="00BB666C"/>
    <w:rsid w:val="00BC1A9D"/>
    <w:rsid w:val="00BC4335"/>
    <w:rsid w:val="00BC5BC9"/>
    <w:rsid w:val="00BD0234"/>
    <w:rsid w:val="00BD3D6E"/>
    <w:rsid w:val="00BE59B8"/>
    <w:rsid w:val="00BF00E9"/>
    <w:rsid w:val="00BF3B86"/>
    <w:rsid w:val="00C03605"/>
    <w:rsid w:val="00C048F0"/>
    <w:rsid w:val="00C0502B"/>
    <w:rsid w:val="00C0630D"/>
    <w:rsid w:val="00C10F48"/>
    <w:rsid w:val="00C10FB3"/>
    <w:rsid w:val="00C11D15"/>
    <w:rsid w:val="00C1232D"/>
    <w:rsid w:val="00C12A3E"/>
    <w:rsid w:val="00C16672"/>
    <w:rsid w:val="00C2040C"/>
    <w:rsid w:val="00C247DF"/>
    <w:rsid w:val="00C2588F"/>
    <w:rsid w:val="00C30F48"/>
    <w:rsid w:val="00C33D6E"/>
    <w:rsid w:val="00C40692"/>
    <w:rsid w:val="00C40ADA"/>
    <w:rsid w:val="00C41C8D"/>
    <w:rsid w:val="00C44F0F"/>
    <w:rsid w:val="00C451D9"/>
    <w:rsid w:val="00C6456E"/>
    <w:rsid w:val="00C65374"/>
    <w:rsid w:val="00C71DEA"/>
    <w:rsid w:val="00C7387C"/>
    <w:rsid w:val="00C757F6"/>
    <w:rsid w:val="00C823BC"/>
    <w:rsid w:val="00C8599F"/>
    <w:rsid w:val="00C900A9"/>
    <w:rsid w:val="00CA5570"/>
    <w:rsid w:val="00CA6A5E"/>
    <w:rsid w:val="00CB57BA"/>
    <w:rsid w:val="00CC1AC1"/>
    <w:rsid w:val="00CC2746"/>
    <w:rsid w:val="00CC3ECA"/>
    <w:rsid w:val="00CC704A"/>
    <w:rsid w:val="00D0159B"/>
    <w:rsid w:val="00D03D9E"/>
    <w:rsid w:val="00D06BA8"/>
    <w:rsid w:val="00D176C8"/>
    <w:rsid w:val="00D22227"/>
    <w:rsid w:val="00D22909"/>
    <w:rsid w:val="00D22CAF"/>
    <w:rsid w:val="00D51ECE"/>
    <w:rsid w:val="00D579B7"/>
    <w:rsid w:val="00D60341"/>
    <w:rsid w:val="00D60BB2"/>
    <w:rsid w:val="00D63808"/>
    <w:rsid w:val="00D645AD"/>
    <w:rsid w:val="00D67000"/>
    <w:rsid w:val="00D67CC6"/>
    <w:rsid w:val="00D736B3"/>
    <w:rsid w:val="00D73F78"/>
    <w:rsid w:val="00D76A59"/>
    <w:rsid w:val="00D76F79"/>
    <w:rsid w:val="00D77352"/>
    <w:rsid w:val="00D77AF1"/>
    <w:rsid w:val="00D827AB"/>
    <w:rsid w:val="00D82D5A"/>
    <w:rsid w:val="00D85913"/>
    <w:rsid w:val="00D8765F"/>
    <w:rsid w:val="00D92A97"/>
    <w:rsid w:val="00D95ECC"/>
    <w:rsid w:val="00DA64FA"/>
    <w:rsid w:val="00DB0A16"/>
    <w:rsid w:val="00DC3489"/>
    <w:rsid w:val="00DC4323"/>
    <w:rsid w:val="00DD0F70"/>
    <w:rsid w:val="00DD4336"/>
    <w:rsid w:val="00DD4670"/>
    <w:rsid w:val="00DD4F5C"/>
    <w:rsid w:val="00DD53E3"/>
    <w:rsid w:val="00DE4317"/>
    <w:rsid w:val="00DF2BA7"/>
    <w:rsid w:val="00E014B3"/>
    <w:rsid w:val="00E02D0D"/>
    <w:rsid w:val="00E13940"/>
    <w:rsid w:val="00E17A40"/>
    <w:rsid w:val="00E253B4"/>
    <w:rsid w:val="00E30ACD"/>
    <w:rsid w:val="00E35A6A"/>
    <w:rsid w:val="00E40159"/>
    <w:rsid w:val="00E54493"/>
    <w:rsid w:val="00E56A85"/>
    <w:rsid w:val="00E57A5D"/>
    <w:rsid w:val="00E6323D"/>
    <w:rsid w:val="00E66F34"/>
    <w:rsid w:val="00E77A59"/>
    <w:rsid w:val="00E92DBC"/>
    <w:rsid w:val="00EA565D"/>
    <w:rsid w:val="00EA6DE4"/>
    <w:rsid w:val="00EB237E"/>
    <w:rsid w:val="00EB668E"/>
    <w:rsid w:val="00EC1A4D"/>
    <w:rsid w:val="00EC7CDB"/>
    <w:rsid w:val="00EC7E26"/>
    <w:rsid w:val="00ED496E"/>
    <w:rsid w:val="00ED4EB3"/>
    <w:rsid w:val="00EE187C"/>
    <w:rsid w:val="00EE2F89"/>
    <w:rsid w:val="00EF7C14"/>
    <w:rsid w:val="00F0787D"/>
    <w:rsid w:val="00F07965"/>
    <w:rsid w:val="00F223D4"/>
    <w:rsid w:val="00F30943"/>
    <w:rsid w:val="00F31EFA"/>
    <w:rsid w:val="00F329B8"/>
    <w:rsid w:val="00F40153"/>
    <w:rsid w:val="00F461A5"/>
    <w:rsid w:val="00F52BAF"/>
    <w:rsid w:val="00F576E6"/>
    <w:rsid w:val="00F64728"/>
    <w:rsid w:val="00F66625"/>
    <w:rsid w:val="00F6762C"/>
    <w:rsid w:val="00F70724"/>
    <w:rsid w:val="00F73412"/>
    <w:rsid w:val="00F75F2B"/>
    <w:rsid w:val="00F83735"/>
    <w:rsid w:val="00F83894"/>
    <w:rsid w:val="00F9024C"/>
    <w:rsid w:val="00F90C7C"/>
    <w:rsid w:val="00F92A98"/>
    <w:rsid w:val="00F92CDC"/>
    <w:rsid w:val="00F96129"/>
    <w:rsid w:val="00FA1648"/>
    <w:rsid w:val="00FA3D0A"/>
    <w:rsid w:val="00FA4BDE"/>
    <w:rsid w:val="00FB102B"/>
    <w:rsid w:val="00FB5072"/>
    <w:rsid w:val="00FC2988"/>
    <w:rsid w:val="00FC29B3"/>
    <w:rsid w:val="00FC4940"/>
    <w:rsid w:val="00FD0F5D"/>
    <w:rsid w:val="00FD445B"/>
    <w:rsid w:val="00FE4D4A"/>
    <w:rsid w:val="00FF39F5"/>
    <w:rsid w:val="00FF408E"/>
    <w:rsid w:val="00FF620E"/>
    <w:rsid w:val="126856B1"/>
    <w:rsid w:val="25827CE3"/>
    <w:rsid w:val="2F200646"/>
    <w:rsid w:val="301B2EFB"/>
    <w:rsid w:val="31BD2D78"/>
    <w:rsid w:val="3CDD5EC7"/>
    <w:rsid w:val="64976B78"/>
    <w:rsid w:val="7EC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D4C6FA"/>
  <w15:chartTrackingRefBased/>
  <w15:docId w15:val="{746C0FB9-3A5E-43ED-A521-E36E4703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overflowPunct/>
      <w:autoSpaceDE/>
      <w:autoSpaceDN/>
      <w:adjustRightInd/>
      <w:spacing w:before="10" w:after="10" w:line="560" w:lineRule="exact"/>
      <w:jc w:val="center"/>
      <w:textAlignment w:val="auto"/>
      <w:outlineLvl w:val="0"/>
    </w:pPr>
    <w:rPr>
      <w:rFonts w:ascii="Calibri" w:eastAsia="方正小标宋_GBK" w:hAnsi="Calibri"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10">
    <w:name w:val="标题 1 字符"/>
    <w:link w:val="1"/>
    <w:uiPriority w:val="9"/>
    <w:qFormat/>
    <w:rPr>
      <w:rFonts w:ascii="Calibri" w:eastAsia="方正小标宋_GBK" w:hAnsi="Calibri"/>
      <w:kern w:val="44"/>
      <w:sz w:val="44"/>
      <w:szCs w:val="22"/>
    </w:rPr>
  </w:style>
  <w:style w:type="paragraph" w:styleId="a4">
    <w:name w:val="Body Text"/>
    <w:basedOn w:val="a"/>
    <w:pPr>
      <w:spacing w:after="120"/>
    </w:pPr>
  </w:style>
  <w:style w:type="paragraph" w:styleId="a5">
    <w:name w:val="Plain Text"/>
    <w:basedOn w:val="a"/>
    <w:link w:val="a6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</w:rPr>
  </w:style>
  <w:style w:type="character" w:customStyle="1" w:styleId="a6">
    <w:name w:val="纯文本 字符"/>
    <w:link w:val="a5"/>
    <w:rPr>
      <w:rFonts w:ascii="宋体" w:hAnsi="Courier New"/>
      <w:kern w:val="2"/>
      <w:sz w:val="21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页脚 字符"/>
    <w:link w:val="a9"/>
    <w:rPr>
      <w:rFonts w:eastAsia="宋体"/>
      <w:lang w:val="en-US" w:eastAsia="zh-CN" w:bidi="ar-SA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">
    <w:name w:val="Body Text 2"/>
    <w:basedOn w:val="a"/>
    <w:pPr>
      <w:spacing w:after="120" w:line="480" w:lineRule="auto"/>
    </w:pPr>
    <w:rPr>
      <w:sz w:val="28"/>
    </w:rPr>
  </w:style>
  <w:style w:type="paragraph" w:styleId="ac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page number"/>
  </w:style>
  <w:style w:type="character" w:styleId="af0">
    <w:name w:val="FollowedHyperlink"/>
    <w:uiPriority w:val="99"/>
    <w:unhideWhenUsed/>
    <w:rPr>
      <w:color w:val="954F72"/>
      <w:u w:val="single"/>
    </w:r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Char">
    <w:name w:val="Char"/>
    <w:basedOn w:val="a"/>
    <w:pPr>
      <w:widowControl w:val="0"/>
      <w:tabs>
        <w:tab w:val="left" w:pos="420"/>
      </w:tabs>
      <w:overflowPunct/>
      <w:autoSpaceDE/>
      <w:autoSpaceDN/>
      <w:adjustRightInd/>
      <w:ind w:left="420" w:hanging="420"/>
      <w:textAlignment w:val="auto"/>
    </w:pPr>
    <w:rPr>
      <w:rFonts w:ascii="Tahoma" w:hAnsi="Tahoma"/>
      <w:kern w:val="2"/>
      <w:sz w:val="28"/>
    </w:rPr>
  </w:style>
  <w:style w:type="paragraph" w:customStyle="1" w:styleId="af3">
    <w:name w:val="文件正文"/>
    <w:basedOn w:val="a"/>
    <w:link w:val="Char0"/>
    <w:qFormat/>
    <w:pPr>
      <w:spacing w:line="580" w:lineRule="exact"/>
      <w:ind w:firstLineChars="200" w:firstLine="640"/>
    </w:pPr>
    <w:rPr>
      <w:rFonts w:ascii="仿宋_GB2312" w:eastAsia="仿宋_GB2312" w:hAnsi="宋体"/>
      <w:kern w:val="2"/>
      <w:sz w:val="32"/>
      <w:szCs w:val="32"/>
      <w:u w:color="000000"/>
    </w:rPr>
  </w:style>
  <w:style w:type="character" w:customStyle="1" w:styleId="Char0">
    <w:name w:val="文件正文 Char"/>
    <w:link w:val="af3"/>
    <w:qFormat/>
    <w:rPr>
      <w:rFonts w:ascii="仿宋_GB2312" w:eastAsia="仿宋_GB2312" w:hAnsi="宋体"/>
      <w:kern w:val="2"/>
      <w:sz w:val="32"/>
      <w:szCs w:val="32"/>
      <w:u w:color="000000"/>
    </w:rPr>
  </w:style>
  <w:style w:type="character" w:customStyle="1" w:styleId="Hyperlink0">
    <w:name w:val="Hyperlink.0"/>
    <w:rPr>
      <w:rFonts w:ascii="仿宋_GB2312" w:eastAsia="仿宋_GB2312" w:hAnsi="仿宋_GB2312" w:cs="仿宋_GB2312" w:hint="eastAsia"/>
      <w:sz w:val="30"/>
      <w:szCs w:val="30"/>
      <w:lang w:val="zh-TW" w:eastAsia="zh-TW"/>
    </w:rPr>
  </w:style>
  <w:style w:type="paragraph" w:customStyle="1" w:styleId="font5">
    <w:name w:val="font5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等线" w:eastAsia="等线" w:hAnsi="等线" w:cs="宋体"/>
      <w:sz w:val="18"/>
      <w:szCs w:val="18"/>
    </w:rPr>
  </w:style>
  <w:style w:type="paragraph" w:customStyle="1" w:styleId="font6">
    <w:name w:val="font6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xl66">
    <w:name w:val="xl66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7">
    <w:name w:val="xl67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sz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0">
    <w:name w:val="xl80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xl85">
    <w:name w:val="xl85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52"/>
      <w:szCs w:val="52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sz w:val="20"/>
    </w:rPr>
  </w:style>
  <w:style w:type="paragraph" w:customStyle="1" w:styleId="xl88">
    <w:name w:val="xl88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0"/>
    </w:rPr>
  </w:style>
  <w:style w:type="paragraph" w:customStyle="1" w:styleId="xl90">
    <w:name w:val="xl90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sz w:val="32"/>
      <w:szCs w:val="32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7">
    <w:name w:val="xl97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黑体" w:eastAsia="黑体" w:hAnsi="黑体" w:cs="宋体"/>
      <w:sz w:val="28"/>
      <w:szCs w:val="28"/>
    </w:rPr>
  </w:style>
  <w:style w:type="paragraph" w:customStyle="1" w:styleId="xl98">
    <w:name w:val="xl98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小标宋" w:eastAsia="小标宋" w:hAnsi="宋体" w:cs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16&#24320;&#25991;&#20214;&#27169;&#26495;\f_16&#24320;&#37096;&#38376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f_16开部门发文</Template>
  <TotalTime>8</TotalTime>
  <Pages>1</Pages>
  <Words>331</Words>
  <Characters>1888</Characters>
  <Application>Microsoft Office Word</Application>
  <DocSecurity>0</DocSecurity>
  <Lines>15</Lines>
  <Paragraphs>4</Paragraphs>
  <ScaleCrop>false</ScaleCrop>
  <Company>中国科协办公厅</Company>
  <LinksUpToDate>false</LinksUpToDate>
  <CharactersWithSpaces>2215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mailto:lunwen@cacsi.org.cn。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subject/>
  <dc:creator>nfg</dc:creator>
  <cp:keywords/>
  <cp:lastModifiedBy>孟 想</cp:lastModifiedBy>
  <cp:revision>5</cp:revision>
  <cp:lastPrinted>2021-11-23T04:11:00Z</cp:lastPrinted>
  <dcterms:created xsi:type="dcterms:W3CDTF">2022-02-22T07:20:00Z</dcterms:created>
  <dcterms:modified xsi:type="dcterms:W3CDTF">2022-02-22T07:27:00Z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D03B47547AA64C619445E6D2AD4794C7</vt:lpwstr>
  </property>
</Properties>
</file>